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7C55C" w14:textId="77777777" w:rsidR="00D92BDD" w:rsidRDefault="00D92BDD" w:rsidP="00D92BDD">
      <w:pPr>
        <w:pStyle w:val="NLDocumentReference"/>
      </w:pPr>
      <w:r>
        <w:t>UK-ITwww02</w:t>
      </w:r>
    </w:p>
    <w:p w14:paraId="004B2DAC" w14:textId="77777777" w:rsidR="00D316BA" w:rsidRDefault="00D92BDD" w:rsidP="00BD64E1">
      <w:pPr>
        <w:pStyle w:val="Heading2"/>
      </w:pPr>
      <w:r w:rsidRPr="00457729">
        <w:t>Website privacy notice</w:t>
      </w:r>
    </w:p>
    <w:p w14:paraId="5F23CB64" w14:textId="77777777" w:rsidR="00006647" w:rsidRDefault="00006647" w:rsidP="00006647"/>
    <w:p w14:paraId="7B3EA619" w14:textId="77777777" w:rsidR="00006647" w:rsidRPr="00006647" w:rsidRDefault="00006647" w:rsidP="00006647">
      <w:pPr>
        <w:sectPr w:rsidR="00006647" w:rsidRPr="00006647" w:rsidSect="003E1CF7">
          <w:footerReference w:type="default" r:id="rId8"/>
          <w:pgSz w:w="11907" w:h="16839" w:code="9"/>
          <w:pgMar w:top="1440" w:right="1440" w:bottom="1080" w:left="1440" w:header="720" w:footer="288" w:gutter="0"/>
          <w:pgNumType w:start="1"/>
          <w:cols w:space="720"/>
          <w:docGrid w:linePitch="360"/>
        </w:sectPr>
      </w:pPr>
    </w:p>
    <w:p w14:paraId="2D771574" w14:textId="77777777" w:rsidR="00D92BDD" w:rsidRPr="00457729" w:rsidRDefault="00D92BDD" w:rsidP="00457729">
      <w:pPr>
        <w:pStyle w:val="Heading2"/>
        <w:jc w:val="center"/>
      </w:pPr>
      <w:r w:rsidRPr="00457729">
        <w:lastRenderedPageBreak/>
        <w:t>Privacy Notice</w:t>
      </w:r>
    </w:p>
    <w:p w14:paraId="4C7ECD18" w14:textId="35D4F6FD" w:rsidR="00D92BDD" w:rsidRDefault="00D92BDD" w:rsidP="00D92BDD">
      <w:r>
        <w:t xml:space="preserve">This is the privacy notice of </w:t>
      </w:r>
      <w:proofErr w:type="spellStart"/>
      <w:r w:rsidR="00037AEF">
        <w:rPr>
          <w:color w:val="0000FF"/>
        </w:rPr>
        <w:t>Bretts</w:t>
      </w:r>
      <w:proofErr w:type="spellEnd"/>
      <w:r w:rsidR="00037AEF">
        <w:rPr>
          <w:color w:val="0000FF"/>
        </w:rPr>
        <w:t xml:space="preserve"> Gifts</w:t>
      </w:r>
      <w:r w:rsidRPr="00961359">
        <w:rPr>
          <w:color w:val="0000FF"/>
        </w:rPr>
        <w:t xml:space="preserve">. </w:t>
      </w:r>
      <w:r>
        <w:t xml:space="preserve">In this document, "we", "our", or "us" refer to </w:t>
      </w:r>
      <w:proofErr w:type="spellStart"/>
      <w:r w:rsidR="00037AEF">
        <w:rPr>
          <w:color w:val="0000FF"/>
        </w:rPr>
        <w:t>Bretts</w:t>
      </w:r>
      <w:proofErr w:type="spellEnd"/>
      <w:r w:rsidR="00037AEF">
        <w:rPr>
          <w:color w:val="0000FF"/>
        </w:rPr>
        <w:t xml:space="preserve"> Gifts</w:t>
      </w:r>
      <w:r w:rsidRPr="00961359">
        <w:rPr>
          <w:color w:val="0000FF"/>
        </w:rPr>
        <w:t>.</w:t>
      </w:r>
    </w:p>
    <w:p w14:paraId="378EF646" w14:textId="448BED8B" w:rsidR="00D92BDD" w:rsidRDefault="00D92BDD" w:rsidP="00D92BDD">
      <w:r>
        <w:t xml:space="preserve">We are registered in </w:t>
      </w:r>
      <w:r w:rsidR="00037AEF">
        <w:rPr>
          <w:color w:val="0000FF"/>
        </w:rPr>
        <w:t>United Kingdom</w:t>
      </w:r>
      <w:r w:rsidRPr="00961359">
        <w:rPr>
          <w:color w:val="0000FF"/>
        </w:rPr>
        <w:t>.</w:t>
      </w:r>
    </w:p>
    <w:p w14:paraId="028AAC22" w14:textId="7A454B59" w:rsidR="00D92BDD" w:rsidRDefault="00D92BDD" w:rsidP="00D92BDD">
      <w:r>
        <w:t xml:space="preserve">Our registered office is at </w:t>
      </w:r>
      <w:proofErr w:type="spellStart"/>
      <w:r w:rsidR="00037AEF">
        <w:rPr>
          <w:color w:val="0000FF"/>
        </w:rPr>
        <w:t>Bretts</w:t>
      </w:r>
      <w:proofErr w:type="spellEnd"/>
      <w:r w:rsidR="00037AEF">
        <w:rPr>
          <w:color w:val="0000FF"/>
        </w:rPr>
        <w:t xml:space="preserve"> Gifts 47 Atkins Way, Burbage, Leicestershire, LE10 2PH</w:t>
      </w:r>
      <w:r w:rsidRPr="00961359">
        <w:rPr>
          <w:color w:val="0000FF"/>
        </w:rPr>
        <w:t>.</w:t>
      </w:r>
    </w:p>
    <w:p w14:paraId="1CFA3985" w14:textId="77777777" w:rsidR="00D92BDD" w:rsidRDefault="00D92BDD" w:rsidP="00D92BDD">
      <w:pPr>
        <w:pStyle w:val="Heading2"/>
      </w:pPr>
      <w:r>
        <w:t>Introduction</w:t>
      </w:r>
    </w:p>
    <w:p w14:paraId="467D5A64" w14:textId="77777777" w:rsidR="005871CE" w:rsidRPr="003B215F" w:rsidRDefault="005871CE" w:rsidP="00E179E5">
      <w:pPr>
        <w:pStyle w:val="NLNumberedBodyLevel0"/>
        <w:numPr>
          <w:ilvl w:val="0"/>
          <w:numId w:val="0"/>
        </w:numPr>
      </w:pPr>
      <w:r w:rsidRPr="003B215F">
        <w:t xml:space="preserve">This privacy notice aims to inform you about how we collect and process </w:t>
      </w:r>
      <w:r w:rsidR="00D92BDD" w:rsidRPr="003B215F">
        <w:t>any information that we collect from you, or that you provide to us. It covers information that could identify you (“personal information”) and information that could not. In the context of the law and this notice, “process” means collect, store, transfer, use or otherwise act on information.</w:t>
      </w:r>
      <w:r w:rsidRPr="003B215F">
        <w:t xml:space="preserve"> It tells you about your privacy rights and how the law protects you.</w:t>
      </w:r>
    </w:p>
    <w:p w14:paraId="52018C36" w14:textId="77777777" w:rsidR="00D92BDD" w:rsidRPr="003B215F" w:rsidRDefault="00D92BDD" w:rsidP="00E179E5">
      <w:pPr>
        <w:pStyle w:val="NLNumberedBodyLevel0"/>
        <w:numPr>
          <w:ilvl w:val="0"/>
          <w:numId w:val="0"/>
        </w:numPr>
      </w:pPr>
      <w:r w:rsidRPr="003B215F">
        <w:t xml:space="preserve">We </w:t>
      </w:r>
      <w:r w:rsidR="005871CE" w:rsidRPr="003B215F">
        <w:t xml:space="preserve">are committed to protecting your </w:t>
      </w:r>
      <w:r w:rsidRPr="003B215F">
        <w:t xml:space="preserve">privacy and </w:t>
      </w:r>
      <w:r w:rsidR="005871CE" w:rsidRPr="003B215F">
        <w:t xml:space="preserve">the </w:t>
      </w:r>
      <w:r w:rsidRPr="003B215F">
        <w:t>confidentiality</w:t>
      </w:r>
      <w:r w:rsidR="005871CE" w:rsidRPr="003B215F">
        <w:t xml:space="preserve"> of your personal information</w:t>
      </w:r>
      <w:r w:rsidRPr="003B215F">
        <w:t xml:space="preserve">. </w:t>
      </w:r>
      <w:r w:rsidR="005871CE" w:rsidRPr="003B215F">
        <w:t>Our policy is not just an exercise in complying with the law, but a continuation of our respect for you and your personal informati</w:t>
      </w:r>
      <w:r w:rsidR="00F9762F" w:rsidRPr="003B215F">
        <w:t>on.</w:t>
      </w:r>
    </w:p>
    <w:p w14:paraId="206CE450" w14:textId="77777777" w:rsidR="00D92BDD" w:rsidRPr="003B215F" w:rsidRDefault="00D92BDD" w:rsidP="00E179E5">
      <w:pPr>
        <w:pStyle w:val="NLNumberedBodyLevel0"/>
        <w:numPr>
          <w:ilvl w:val="0"/>
          <w:numId w:val="0"/>
        </w:numPr>
      </w:pPr>
      <w:r w:rsidRPr="003B215F">
        <w:t>We undertake to preserve the confidentiality of all information you provide to us, and hope that you reciprocate.</w:t>
      </w:r>
    </w:p>
    <w:p w14:paraId="0C7F8BBC" w14:textId="77777777" w:rsidR="00D92BDD" w:rsidRPr="003B215F" w:rsidRDefault="00D92BDD" w:rsidP="00E179E5">
      <w:pPr>
        <w:pStyle w:val="NLNumberedBodyLevel0"/>
        <w:numPr>
          <w:ilvl w:val="0"/>
          <w:numId w:val="0"/>
        </w:numPr>
      </w:pPr>
      <w:r w:rsidRPr="003B215F">
        <w:t xml:space="preserve">Our policy complies with </w:t>
      </w:r>
      <w:r w:rsidR="00146A54">
        <w:t>the Data Protection Act 2018 (Act)</w:t>
      </w:r>
      <w:r w:rsidR="00755E87">
        <w:t xml:space="preserve"> </w:t>
      </w:r>
      <w:r w:rsidR="00146A54">
        <w:t xml:space="preserve">accordingly incorporating </w:t>
      </w:r>
      <w:r w:rsidRPr="003B215F">
        <w:t>the EU General Data Protection Regulation (GDPR).</w:t>
      </w:r>
    </w:p>
    <w:p w14:paraId="14206764" w14:textId="77777777" w:rsidR="00D92BDD" w:rsidRPr="003B215F" w:rsidRDefault="00D92BDD" w:rsidP="00E179E5">
      <w:pPr>
        <w:pStyle w:val="NLNumberedBodyLevel0"/>
        <w:numPr>
          <w:ilvl w:val="0"/>
          <w:numId w:val="0"/>
        </w:numPr>
      </w:pPr>
      <w:r w:rsidRPr="003B215F">
        <w:t xml:space="preserve">The law requires us to tell you about your rights and our obligations to you in regard to the processing and control of your personal data. We do this now, by requesting that you read the information provided at </w:t>
      </w:r>
      <w:hyperlink r:id="rId9" w:history="1">
        <w:r w:rsidR="00AF540B">
          <w:rPr>
            <w:rStyle w:val="Hyperlink"/>
            <w:color w:val="auto"/>
            <w:u w:val="none"/>
          </w:rPr>
          <w:t>http://www.knowyourprivacyrights.org</w:t>
        </w:r>
      </w:hyperlink>
    </w:p>
    <w:p w14:paraId="3A2B34BB" w14:textId="77777777" w:rsidR="00D92BDD" w:rsidRPr="003B215F" w:rsidRDefault="00D92BDD" w:rsidP="00E179E5">
      <w:pPr>
        <w:pStyle w:val="NLNumberedBodyLevel0"/>
        <w:numPr>
          <w:ilvl w:val="0"/>
          <w:numId w:val="0"/>
        </w:numPr>
      </w:pPr>
      <w:r w:rsidRPr="003B215F">
        <w:t>Except as set out below, we do not share, or sell, or disclose to a third party, any information collected through our website.</w:t>
      </w:r>
    </w:p>
    <w:p w14:paraId="2692B5C3" w14:textId="77777777" w:rsidR="00E27792" w:rsidRPr="003B215F" w:rsidRDefault="00E27792" w:rsidP="003B215F">
      <w:pPr>
        <w:pStyle w:val="NLNumberedBodyLevel0"/>
        <w:spacing w:before="720" w:after="360"/>
        <w:rPr>
          <w:b/>
          <w:color w:val="0000FF"/>
          <w:sz w:val="32"/>
          <w:szCs w:val="32"/>
        </w:rPr>
      </w:pPr>
      <w:r w:rsidRPr="003B215F">
        <w:rPr>
          <w:b/>
          <w:color w:val="0000FF"/>
          <w:sz w:val="32"/>
          <w:szCs w:val="32"/>
        </w:rPr>
        <w:t>Data Protection Officer</w:t>
      </w:r>
    </w:p>
    <w:p w14:paraId="6553CCC9" w14:textId="77777777" w:rsidR="00E27792" w:rsidRPr="00E27792" w:rsidRDefault="00E27792" w:rsidP="003B215F">
      <w:pPr>
        <w:pStyle w:val="NLNumberedBodyLevel0"/>
        <w:numPr>
          <w:ilvl w:val="0"/>
          <w:numId w:val="0"/>
        </w:numPr>
        <w:ind w:left="720"/>
        <w:rPr>
          <w:color w:val="0000FF"/>
        </w:rPr>
      </w:pPr>
      <w:r w:rsidRPr="00E27792">
        <w:rPr>
          <w:color w:val="0000FF"/>
        </w:rPr>
        <w:t>We have appointed a data protection officer (DPO) who is responsible for ensuring that our policy is followed.</w:t>
      </w:r>
    </w:p>
    <w:p w14:paraId="5AE417C8" w14:textId="45D86158" w:rsidR="00E27792" w:rsidRPr="00E27792" w:rsidRDefault="00E27792" w:rsidP="003B215F">
      <w:pPr>
        <w:pStyle w:val="NLNumberedBodyLevel0"/>
        <w:numPr>
          <w:ilvl w:val="0"/>
          <w:numId w:val="0"/>
        </w:numPr>
        <w:ind w:left="720"/>
        <w:rPr>
          <w:color w:val="0000FF"/>
        </w:rPr>
      </w:pPr>
      <w:r w:rsidRPr="00E27792">
        <w:rPr>
          <w:color w:val="0000FF"/>
        </w:rPr>
        <w:t xml:space="preserve">If you have any questions about this privacy notice, including any requests to exercise your legal rights, please contact </w:t>
      </w:r>
      <w:r>
        <w:rPr>
          <w:color w:val="0000FF"/>
        </w:rPr>
        <w:t>our DPO</w:t>
      </w:r>
      <w:r w:rsidR="003624AF">
        <w:rPr>
          <w:color w:val="0000FF"/>
        </w:rPr>
        <w:t>,</w:t>
      </w:r>
      <w:r w:rsidR="00037AEF">
        <w:rPr>
          <w:color w:val="0000FF"/>
        </w:rPr>
        <w:t xml:space="preserve"> Sarah Woodier brettsgifts@gmail.com</w:t>
      </w:r>
      <w:r w:rsidRPr="00E27792">
        <w:rPr>
          <w:color w:val="0000FF"/>
        </w:rPr>
        <w:t>.</w:t>
      </w:r>
    </w:p>
    <w:p w14:paraId="7B71288C" w14:textId="77777777" w:rsidR="00C779E9" w:rsidRPr="003B215F" w:rsidRDefault="00C779E9" w:rsidP="003B215F">
      <w:pPr>
        <w:pStyle w:val="NLNumberedBodyLevel0"/>
        <w:spacing w:before="720" w:after="360"/>
        <w:rPr>
          <w:b/>
          <w:sz w:val="32"/>
          <w:szCs w:val="32"/>
        </w:rPr>
      </w:pPr>
      <w:r w:rsidRPr="003B215F">
        <w:rPr>
          <w:b/>
          <w:sz w:val="32"/>
          <w:szCs w:val="32"/>
        </w:rPr>
        <w:lastRenderedPageBreak/>
        <w:t>Data we process</w:t>
      </w:r>
    </w:p>
    <w:p w14:paraId="3F2D7B58" w14:textId="77777777" w:rsidR="00C779E9" w:rsidRPr="00CB5677" w:rsidRDefault="00C779E9" w:rsidP="003B215F">
      <w:pPr>
        <w:ind w:left="720"/>
      </w:pPr>
      <w:r w:rsidRPr="00CB5677">
        <w:t>We may collect, use, store and transfer different kinds of personal data about you. We have collated these into groups as follows:</w:t>
      </w:r>
    </w:p>
    <w:p w14:paraId="4EE1BBCE" w14:textId="3125BDE9" w:rsidR="00C779E9" w:rsidRPr="00CB5677" w:rsidRDefault="00C779E9" w:rsidP="003B215F">
      <w:pPr>
        <w:ind w:left="720"/>
      </w:pPr>
      <w:r w:rsidRPr="00CB5677">
        <w:t>Your identity includes information such as first name, last name, title, and other identifiers that you may have provided at some time.</w:t>
      </w:r>
    </w:p>
    <w:p w14:paraId="44EEA9B3" w14:textId="77777777" w:rsidR="00C779E9" w:rsidRPr="00CB5677" w:rsidRDefault="00C779E9" w:rsidP="003B215F">
      <w:pPr>
        <w:ind w:left="720"/>
      </w:pPr>
      <w:r w:rsidRPr="00CB5677">
        <w:t>Your contact information includes information such as billing address, delivery address, email address, telephone numbers and any other information you have given to us for the purpose of communication or meeting.</w:t>
      </w:r>
    </w:p>
    <w:p w14:paraId="12F10608" w14:textId="0AC0F04C" w:rsidR="00C779E9" w:rsidRPr="00CB5677" w:rsidRDefault="00037AEF" w:rsidP="003B215F">
      <w:pPr>
        <w:ind w:left="720"/>
        <w:rPr>
          <w:color w:val="0000FF"/>
        </w:rPr>
      </w:pPr>
      <w:r>
        <w:rPr>
          <w:color w:val="0000FF"/>
        </w:rPr>
        <w:t xml:space="preserve">We do not hold your </w:t>
      </w:r>
      <w:r w:rsidR="00C779E9" w:rsidRPr="00CB5677">
        <w:rPr>
          <w:color w:val="0000FF"/>
        </w:rPr>
        <w:t>financial data includ</w:t>
      </w:r>
      <w:r>
        <w:rPr>
          <w:color w:val="0000FF"/>
        </w:rPr>
        <w:t>ing</w:t>
      </w:r>
      <w:r w:rsidR="00C779E9" w:rsidRPr="00CB5677">
        <w:rPr>
          <w:color w:val="0000FF"/>
        </w:rPr>
        <w:t xml:space="preserve"> information such as your bank account and payment card details</w:t>
      </w:r>
      <w:r>
        <w:rPr>
          <w:color w:val="0000FF"/>
        </w:rPr>
        <w:t>, that is held with the payment company direct.</w:t>
      </w:r>
    </w:p>
    <w:p w14:paraId="438117C1" w14:textId="3492CBDB" w:rsidR="00C779E9" w:rsidRPr="00CB5677" w:rsidRDefault="00037AEF" w:rsidP="003B215F">
      <w:pPr>
        <w:ind w:left="720"/>
        <w:rPr>
          <w:color w:val="0000FF"/>
        </w:rPr>
      </w:pPr>
      <w:r>
        <w:rPr>
          <w:color w:val="0000FF"/>
        </w:rPr>
        <w:t>We do hold t</w:t>
      </w:r>
      <w:r w:rsidR="00C779E9" w:rsidRPr="00CB5677">
        <w:rPr>
          <w:color w:val="0000FF"/>
        </w:rPr>
        <w:t xml:space="preserve">ransaction data </w:t>
      </w:r>
      <w:r>
        <w:rPr>
          <w:color w:val="0000FF"/>
        </w:rPr>
        <w:t xml:space="preserve">which </w:t>
      </w:r>
      <w:r w:rsidR="00C779E9" w:rsidRPr="00CB5677">
        <w:rPr>
          <w:color w:val="0000FF"/>
        </w:rPr>
        <w:t>includes details about payments or communications to and from you and information about products and services you have purchased from us.</w:t>
      </w:r>
    </w:p>
    <w:p w14:paraId="4A791F74" w14:textId="77777777" w:rsidR="00C779E9" w:rsidRPr="00CB5677" w:rsidRDefault="00C779E9" w:rsidP="003B215F">
      <w:pPr>
        <w:ind w:left="720"/>
      </w:pPr>
      <w:r w:rsidRPr="00CB5677">
        <w:t>Technical data includes you</w:t>
      </w:r>
      <w:r w:rsidR="00973834">
        <w:t>r</w:t>
      </w:r>
      <w:r w:rsidRPr="00CB5677">
        <w:t xml:space="preserve"> internet protocol (IP) address, browser type and version, time zone setting and location, browser plug-in types and versions, operating system and platform and other technology on the devices you use to access this website.</w:t>
      </w:r>
    </w:p>
    <w:p w14:paraId="78CF4AA3" w14:textId="77777777" w:rsidR="00C779E9" w:rsidRPr="00CB5677" w:rsidRDefault="00C779E9" w:rsidP="003B215F">
      <w:pPr>
        <w:ind w:left="720"/>
        <w:rPr>
          <w:color w:val="0000FF"/>
        </w:rPr>
      </w:pPr>
      <w:r w:rsidRPr="00CB5677">
        <w:rPr>
          <w:color w:val="0000FF"/>
        </w:rPr>
        <w:t xml:space="preserve">Marketing data </w:t>
      </w:r>
      <w:r w:rsidR="00CB5677" w:rsidRPr="00CB5677">
        <w:rPr>
          <w:color w:val="0000FF"/>
        </w:rPr>
        <w:t xml:space="preserve">includes </w:t>
      </w:r>
      <w:r w:rsidRPr="00CB5677">
        <w:rPr>
          <w:color w:val="0000FF"/>
        </w:rPr>
        <w:t>your preferences in receiving marketing from us; communication preferences; responses and actions in relation to your use of our services.</w:t>
      </w:r>
    </w:p>
    <w:p w14:paraId="436F3C50" w14:textId="77777777" w:rsidR="00C779E9" w:rsidRPr="00C779E9" w:rsidRDefault="00C779E9" w:rsidP="003B215F">
      <w:pPr>
        <w:pStyle w:val="NLNonNumberedBody"/>
      </w:pPr>
      <w:r w:rsidRPr="00C779E9">
        <w:t>We may aggregate anonymous data such as stat</w:t>
      </w:r>
      <w:r>
        <w:t xml:space="preserve">istical or demographic data for </w:t>
      </w:r>
      <w:r w:rsidRPr="00C779E9">
        <w:t xml:space="preserve">any purpose. Anonymous data is data </w:t>
      </w:r>
      <w:r w:rsidR="00CB5677">
        <w:t>that</w:t>
      </w:r>
      <w:r w:rsidR="003E1CF7">
        <w:t xml:space="preserve"> </w:t>
      </w:r>
      <w:r w:rsidR="00CB5677">
        <w:t>does not</w:t>
      </w:r>
      <w:r w:rsidR="003E1CF7">
        <w:t xml:space="preserve"> </w:t>
      </w:r>
      <w:r w:rsidR="00CB5677">
        <w:t>identify you as</w:t>
      </w:r>
      <w:r>
        <w:t xml:space="preserve"> an </w:t>
      </w:r>
      <w:r w:rsidRPr="00C779E9">
        <w:t xml:space="preserve">individual. </w:t>
      </w:r>
      <w:r w:rsidR="00CB5677">
        <w:t>Aggregated d</w:t>
      </w:r>
      <w:r w:rsidRPr="00C779E9">
        <w:t>ata may be derived fro</w:t>
      </w:r>
      <w:r>
        <w:t xml:space="preserve">m your personal data but is not </w:t>
      </w:r>
      <w:r w:rsidRPr="00C779E9">
        <w:t xml:space="preserve">considered personal </w:t>
      </w:r>
      <w:r w:rsidR="00CB5677">
        <w:t>information</w:t>
      </w:r>
      <w:r w:rsidRPr="00C779E9">
        <w:t xml:space="preserve"> in law </w:t>
      </w:r>
      <w:r w:rsidR="00CB5677">
        <w:t>because it</w:t>
      </w:r>
      <w:r w:rsidRPr="00C779E9">
        <w:t xml:space="preserve"> does not reveal your identity.</w:t>
      </w:r>
    </w:p>
    <w:p w14:paraId="1D698E86" w14:textId="77777777" w:rsidR="00C779E9" w:rsidRPr="00C779E9" w:rsidRDefault="00C779E9" w:rsidP="003B215F">
      <w:pPr>
        <w:pStyle w:val="NLNonNumberedBody"/>
      </w:pPr>
      <w:r w:rsidRPr="00C779E9">
        <w:t>For</w:t>
      </w:r>
      <w:r w:rsidR="00CB5677">
        <w:t xml:space="preserve"> example, we may aggregate profile data </w:t>
      </w:r>
      <w:r w:rsidRPr="00C779E9">
        <w:t xml:space="preserve">to </w:t>
      </w:r>
      <w:r w:rsidR="00CB5677">
        <w:t xml:space="preserve">assess </w:t>
      </w:r>
      <w:r w:rsidRPr="00C779E9">
        <w:t>interest in a product or service.</w:t>
      </w:r>
    </w:p>
    <w:p w14:paraId="758D6CC3" w14:textId="77777777" w:rsidR="00C779E9" w:rsidRPr="00C779E9" w:rsidRDefault="00C779E9" w:rsidP="003B215F">
      <w:pPr>
        <w:pStyle w:val="NLNonNumberedBody"/>
      </w:pPr>
      <w:r w:rsidRPr="00C779E9">
        <w:t>How</w:t>
      </w:r>
      <w:r w:rsidR="00CB5677">
        <w:t>ever, if we combine or connect aggregated d</w:t>
      </w:r>
      <w:r w:rsidRPr="00C779E9">
        <w:t xml:space="preserve">ata with your personal </w:t>
      </w:r>
      <w:r w:rsidR="00CB5677">
        <w:t>information</w:t>
      </w:r>
      <w:r w:rsidRPr="00C779E9">
        <w:t xml:space="preserve"> so that it</w:t>
      </w:r>
      <w:r w:rsidR="003E1CF7">
        <w:t xml:space="preserve"> </w:t>
      </w:r>
      <w:r w:rsidRPr="00C779E9">
        <w:t xml:space="preserve">can identify you in any way, we treat the combined data as personal </w:t>
      </w:r>
      <w:r w:rsidR="00CB5677">
        <w:t>information</w:t>
      </w:r>
      <w:r w:rsidRPr="00C779E9">
        <w:t xml:space="preserve"> and it will be</w:t>
      </w:r>
      <w:r w:rsidR="003E1CF7">
        <w:t xml:space="preserve"> </w:t>
      </w:r>
      <w:r w:rsidRPr="00C779E9">
        <w:t>used in accordance with this privacy notice.</w:t>
      </w:r>
    </w:p>
    <w:p w14:paraId="119B49CB" w14:textId="3B6C286C" w:rsidR="00B36F22" w:rsidRPr="00037AEF" w:rsidRDefault="00CB5677" w:rsidP="00037AEF">
      <w:pPr>
        <w:pStyle w:val="NLNumberedBodyLevel0"/>
        <w:tabs>
          <w:tab w:val="clear" w:pos="720"/>
          <w:tab w:val="num" w:pos="1440"/>
        </w:tabs>
        <w:spacing w:before="720" w:after="360"/>
        <w:rPr>
          <w:b/>
          <w:sz w:val="32"/>
          <w:szCs w:val="32"/>
        </w:rPr>
      </w:pPr>
      <w:r w:rsidRPr="003B215F">
        <w:rPr>
          <w:b/>
          <w:sz w:val="32"/>
          <w:szCs w:val="32"/>
        </w:rPr>
        <w:t>Special p</w:t>
      </w:r>
      <w:r w:rsidR="00C779E9" w:rsidRPr="003B215F">
        <w:rPr>
          <w:b/>
          <w:sz w:val="32"/>
          <w:szCs w:val="32"/>
        </w:rPr>
        <w:t xml:space="preserve">ersonal </w:t>
      </w:r>
      <w:r w:rsidRPr="003B215F">
        <w:rPr>
          <w:b/>
          <w:sz w:val="32"/>
          <w:szCs w:val="32"/>
        </w:rPr>
        <w:t>information</w:t>
      </w:r>
    </w:p>
    <w:p w14:paraId="0D6ABC34" w14:textId="77777777" w:rsidR="00CB5677" w:rsidRPr="00B36F22" w:rsidRDefault="00C779E9" w:rsidP="003B215F">
      <w:pPr>
        <w:pStyle w:val="NLNonNumberedBody"/>
        <w:rPr>
          <w:color w:val="0000FF"/>
        </w:rPr>
      </w:pPr>
      <w:r w:rsidRPr="00B36F22">
        <w:rPr>
          <w:color w:val="0000FF"/>
        </w:rPr>
        <w:lastRenderedPageBreak/>
        <w:t xml:space="preserve">We do not collect any </w:t>
      </w:r>
      <w:r w:rsidR="00B36F22" w:rsidRPr="00B36F22">
        <w:rPr>
          <w:color w:val="0000FF"/>
        </w:rPr>
        <w:t>special personal information</w:t>
      </w:r>
      <w:r w:rsidRPr="00B36F22">
        <w:rPr>
          <w:color w:val="0000FF"/>
        </w:rPr>
        <w:t xml:space="preserve"> about you</w:t>
      </w:r>
      <w:r w:rsidR="00B36F22" w:rsidRPr="00B36F22">
        <w:rPr>
          <w:color w:val="0000FF"/>
        </w:rPr>
        <w:t>.</w:t>
      </w:r>
    </w:p>
    <w:p w14:paraId="31417BD6" w14:textId="77777777" w:rsidR="00D92BDD" w:rsidRDefault="00D92BDD" w:rsidP="00B36F22">
      <w:pPr>
        <w:pStyle w:val="Heading2"/>
        <w:spacing w:before="720" w:after="360"/>
      </w:pPr>
      <w:r>
        <w:t>The bases on which we process information about you</w:t>
      </w:r>
    </w:p>
    <w:p w14:paraId="3838933D" w14:textId="77777777" w:rsidR="00D92BDD" w:rsidRDefault="00D92BDD" w:rsidP="00E27792">
      <w:pPr>
        <w:pStyle w:val="NLNumberedBodyLevel0"/>
        <w:numPr>
          <w:ilvl w:val="0"/>
          <w:numId w:val="0"/>
        </w:numPr>
      </w:pPr>
      <w:r>
        <w:t>The law requires us to determine under which of six defined bases we process different categories of your personal information, and to notify you of the basis for each category.</w:t>
      </w:r>
    </w:p>
    <w:p w14:paraId="6D756479" w14:textId="77777777" w:rsidR="00D92BDD" w:rsidRDefault="00D92BDD" w:rsidP="00E27792">
      <w:pPr>
        <w:pStyle w:val="NLNonNumberedBody"/>
        <w:ind w:left="0"/>
      </w:pPr>
      <w:r>
        <w:t>If a basis on which we process your personal information is no longer relevant then we shall immediately stop processing your data.</w:t>
      </w:r>
    </w:p>
    <w:p w14:paraId="4B9C6394" w14:textId="77777777" w:rsidR="00D92BDD" w:rsidRDefault="00D92BDD" w:rsidP="00E27792">
      <w:pPr>
        <w:pStyle w:val="NLNonNumberedBody"/>
        <w:ind w:left="0"/>
      </w:pPr>
      <w:r>
        <w:t>If the basis changes then if required by law we shall notify you of the change and of any new basis under which we have determined that we can continue to process your information.</w:t>
      </w:r>
    </w:p>
    <w:p w14:paraId="49A4F4B7" w14:textId="77777777" w:rsidR="00D92BDD" w:rsidRPr="003B215F" w:rsidRDefault="00D92BDD" w:rsidP="003B215F">
      <w:pPr>
        <w:pStyle w:val="NLNumberedBodyLevel0"/>
        <w:spacing w:before="720" w:after="360"/>
        <w:rPr>
          <w:b/>
          <w:sz w:val="32"/>
          <w:szCs w:val="32"/>
        </w:rPr>
      </w:pPr>
      <w:r w:rsidRPr="003B215F">
        <w:rPr>
          <w:b/>
          <w:sz w:val="32"/>
          <w:szCs w:val="32"/>
        </w:rPr>
        <w:t>Information we process because we have a contractual obligation with you</w:t>
      </w:r>
    </w:p>
    <w:p w14:paraId="584CE30D" w14:textId="77777777" w:rsidR="00D92BDD" w:rsidRDefault="00D92BDD" w:rsidP="003B215F">
      <w:pPr>
        <w:pStyle w:val="NLNonNumberedBody"/>
      </w:pPr>
      <w:r>
        <w:t>When you create an account on our website, buy a product or service from us, or otherwise agree to our terms and conditions, a contract is formed between you and us.</w:t>
      </w:r>
    </w:p>
    <w:p w14:paraId="18AF4A02" w14:textId="77777777" w:rsidR="00D92BDD" w:rsidRDefault="00D92BDD" w:rsidP="003B215F">
      <w:pPr>
        <w:pStyle w:val="NLNonNumberedBody"/>
      </w:pPr>
      <w:r>
        <w:t>In order to carry out our obligations under that contract we must process the information you give us. Some of this information may be personal information.</w:t>
      </w:r>
    </w:p>
    <w:p w14:paraId="17B6F1DD" w14:textId="77777777" w:rsidR="00D92BDD" w:rsidRDefault="00D92BDD" w:rsidP="003B215F">
      <w:pPr>
        <w:pStyle w:val="NLNonNumberedBody"/>
      </w:pPr>
      <w:r>
        <w:t>We may use it in order to:</w:t>
      </w:r>
    </w:p>
    <w:p w14:paraId="60697B88" w14:textId="77777777" w:rsidR="00D92BDD" w:rsidRDefault="00D92BDD" w:rsidP="002E0751">
      <w:pPr>
        <w:pStyle w:val="NLNumberedBodyLevel1"/>
        <w:numPr>
          <w:ilvl w:val="1"/>
          <w:numId w:val="12"/>
        </w:numPr>
      </w:pPr>
      <w:r>
        <w:t>verify your identity for security purposes</w:t>
      </w:r>
    </w:p>
    <w:p w14:paraId="49B4FEDA" w14:textId="77777777" w:rsidR="00D92BDD" w:rsidRDefault="00D92BDD" w:rsidP="002E0751">
      <w:pPr>
        <w:pStyle w:val="NLNumberedBodyLevel1"/>
        <w:numPr>
          <w:ilvl w:val="1"/>
          <w:numId w:val="12"/>
        </w:numPr>
      </w:pPr>
      <w:r>
        <w:t>sell products to you</w:t>
      </w:r>
    </w:p>
    <w:p w14:paraId="3FA1C0FF" w14:textId="77777777" w:rsidR="00D92BDD" w:rsidRDefault="00D92BDD" w:rsidP="002E0751">
      <w:pPr>
        <w:pStyle w:val="NLNumberedBodyLevel1"/>
        <w:numPr>
          <w:ilvl w:val="1"/>
          <w:numId w:val="12"/>
        </w:numPr>
      </w:pPr>
      <w:r>
        <w:t>provide you with our services</w:t>
      </w:r>
    </w:p>
    <w:p w14:paraId="3B75BB46" w14:textId="77777777" w:rsidR="00D92BDD" w:rsidRDefault="00D92BDD" w:rsidP="002E0751">
      <w:pPr>
        <w:pStyle w:val="NLNumberedBodyLevel1"/>
        <w:numPr>
          <w:ilvl w:val="1"/>
          <w:numId w:val="12"/>
        </w:numPr>
      </w:pPr>
      <w:r>
        <w:t>provide you with suggestions and advice on products, services and how to obtain the most from using our website</w:t>
      </w:r>
    </w:p>
    <w:p w14:paraId="2E9E2E98" w14:textId="77777777" w:rsidR="00D92BDD" w:rsidRDefault="00D92BDD" w:rsidP="003B215F">
      <w:pPr>
        <w:pStyle w:val="NLNonNumberedBody"/>
      </w:pPr>
      <w:r>
        <w:t>We process this information on the basis there is a contract between us, or that you have requested we use the information before we enter into a legal contract.</w:t>
      </w:r>
    </w:p>
    <w:p w14:paraId="056E3F9C" w14:textId="77777777" w:rsidR="00D92BDD" w:rsidRDefault="00D92BDD" w:rsidP="003B215F">
      <w:pPr>
        <w:pStyle w:val="NLNonNumberedBody"/>
      </w:pPr>
      <w:r>
        <w:t>We shall continue to process this information until the contract between us ends or is terminated by either party under the terms of the contract.</w:t>
      </w:r>
    </w:p>
    <w:p w14:paraId="718AF499" w14:textId="77777777" w:rsidR="00D92BDD" w:rsidRPr="003B215F" w:rsidRDefault="00D92BDD" w:rsidP="003B215F">
      <w:pPr>
        <w:pStyle w:val="NLNumberedBodyLevel0"/>
        <w:spacing w:before="720" w:after="360"/>
        <w:rPr>
          <w:b/>
          <w:sz w:val="32"/>
          <w:szCs w:val="32"/>
        </w:rPr>
      </w:pPr>
      <w:r w:rsidRPr="003B215F">
        <w:rPr>
          <w:b/>
          <w:sz w:val="32"/>
          <w:szCs w:val="32"/>
        </w:rPr>
        <w:lastRenderedPageBreak/>
        <w:t>Information we process with your consent</w:t>
      </w:r>
    </w:p>
    <w:p w14:paraId="7AD682DF" w14:textId="778CD224" w:rsidR="00D92BDD" w:rsidRDefault="00D92BDD" w:rsidP="003B215F">
      <w:pPr>
        <w:pStyle w:val="NLNonNumberedBody"/>
      </w:pPr>
      <w:r>
        <w:t>Through certain actions when otherwise there is no contractual relationship between us, such as when you browse our website or ask us to provide you more information about our business, including our products and services, you provide your consent to us to process information that may be personal information.</w:t>
      </w:r>
    </w:p>
    <w:p w14:paraId="1267976E" w14:textId="77777777" w:rsidR="00D92BDD" w:rsidRDefault="00D92BDD" w:rsidP="003B215F">
      <w:pPr>
        <w:pStyle w:val="NLNonNumberedBody"/>
      </w:pPr>
      <w:r>
        <w:t>Wherever possible, we aim to obtain your explicit consent to process this information, for example, by asking you to agree to our use of cookies.</w:t>
      </w:r>
    </w:p>
    <w:p w14:paraId="2B291886" w14:textId="77777777" w:rsidR="00D92BDD" w:rsidRDefault="00D92BDD" w:rsidP="003B215F">
      <w:pPr>
        <w:pStyle w:val="NLNonNumberedBody"/>
      </w:pPr>
      <w:r>
        <w:t>If you have given us explicit permission to do so, we may from time to time pass your name and contact information to selected associates whom we consider may provide services or products you would find useful.</w:t>
      </w:r>
    </w:p>
    <w:p w14:paraId="629EA40B" w14:textId="77777777" w:rsidR="00D92BDD" w:rsidRDefault="00D92BDD" w:rsidP="003B215F">
      <w:pPr>
        <w:pStyle w:val="NLNonNumberedBody"/>
      </w:pPr>
      <w:r>
        <w:t>We continue to process your information on this basis until you withdraw your consent or it can be reasonably assumed that your consent no longer exists.</w:t>
      </w:r>
    </w:p>
    <w:p w14:paraId="047CD5E9" w14:textId="77777777" w:rsidR="00D92BDD" w:rsidRPr="003B215F" w:rsidRDefault="00D92BDD" w:rsidP="003B215F">
      <w:pPr>
        <w:pStyle w:val="NLNumberedBodyLevel0"/>
        <w:tabs>
          <w:tab w:val="clear" w:pos="720"/>
          <w:tab w:val="num" w:pos="1440"/>
        </w:tabs>
        <w:spacing w:before="720" w:after="360"/>
        <w:rPr>
          <w:b/>
          <w:sz w:val="32"/>
          <w:szCs w:val="32"/>
        </w:rPr>
      </w:pPr>
      <w:r w:rsidRPr="003B215F">
        <w:rPr>
          <w:b/>
          <w:sz w:val="32"/>
          <w:szCs w:val="32"/>
        </w:rPr>
        <w:t xml:space="preserve">Information we process </w:t>
      </w:r>
      <w:r w:rsidR="00CC4893" w:rsidRPr="003B215F">
        <w:rPr>
          <w:b/>
          <w:sz w:val="32"/>
          <w:szCs w:val="32"/>
        </w:rPr>
        <w:t>for the purposes of legitimate interests</w:t>
      </w:r>
    </w:p>
    <w:p w14:paraId="44270D82" w14:textId="77777777" w:rsidR="00CC4893" w:rsidRDefault="00CC4893" w:rsidP="003B215F">
      <w:pPr>
        <w:pStyle w:val="NLNonNumberedBody"/>
      </w:pPr>
      <w:r>
        <w:t>We may process information on the basis there is a legitimate interest, either to you or to us, of doing so.</w:t>
      </w:r>
    </w:p>
    <w:p w14:paraId="293E011B" w14:textId="77777777" w:rsidR="00CC4893" w:rsidRDefault="00CC4893" w:rsidP="003B215F">
      <w:pPr>
        <w:pStyle w:val="NLNonNumberedBody"/>
      </w:pPr>
      <w:r>
        <w:t>Where we process your information on this basis, we do after having given careful consideration to:</w:t>
      </w:r>
    </w:p>
    <w:p w14:paraId="4ABD2A38" w14:textId="77777777" w:rsidR="00CC4893" w:rsidRDefault="00CC4893" w:rsidP="002E0751">
      <w:pPr>
        <w:pStyle w:val="NLNumberedBodyLevel1"/>
        <w:numPr>
          <w:ilvl w:val="1"/>
          <w:numId w:val="9"/>
        </w:numPr>
        <w:tabs>
          <w:tab w:val="clear" w:pos="1440"/>
          <w:tab w:val="num" w:pos="2880"/>
        </w:tabs>
      </w:pPr>
      <w:r>
        <w:t>whether the same objective could be achieved through other means</w:t>
      </w:r>
    </w:p>
    <w:p w14:paraId="56099623" w14:textId="77777777" w:rsidR="00CC4893" w:rsidRDefault="00CC4893" w:rsidP="002E0751">
      <w:pPr>
        <w:pStyle w:val="NLNumberedBodyLevel1"/>
        <w:numPr>
          <w:ilvl w:val="1"/>
          <w:numId w:val="9"/>
        </w:numPr>
        <w:tabs>
          <w:tab w:val="clear" w:pos="1440"/>
          <w:tab w:val="num" w:pos="2880"/>
        </w:tabs>
      </w:pPr>
      <w:r>
        <w:t>whether processing</w:t>
      </w:r>
      <w:r w:rsidR="006C16D9">
        <w:t xml:space="preserve"> (or not processing)</w:t>
      </w:r>
      <w:r>
        <w:t xml:space="preserve"> might cause you harm</w:t>
      </w:r>
    </w:p>
    <w:p w14:paraId="48D196DA" w14:textId="77777777" w:rsidR="00CC4893" w:rsidRDefault="00CC4893" w:rsidP="002E0751">
      <w:pPr>
        <w:pStyle w:val="NLNumberedBodyLevel1"/>
        <w:numPr>
          <w:ilvl w:val="1"/>
          <w:numId w:val="9"/>
        </w:numPr>
        <w:tabs>
          <w:tab w:val="clear" w:pos="1440"/>
          <w:tab w:val="num" w:pos="2880"/>
        </w:tabs>
      </w:pPr>
      <w:r>
        <w:t>whether you would expect us to process your data</w:t>
      </w:r>
      <w:r w:rsidR="006C16D9">
        <w:t>, and whether you would, in the round, consider it reasonable to do so</w:t>
      </w:r>
    </w:p>
    <w:p w14:paraId="2B9516BE" w14:textId="77777777" w:rsidR="006C16D9" w:rsidRDefault="006C16D9" w:rsidP="003B215F">
      <w:pPr>
        <w:pStyle w:val="NLNonNumberedBody"/>
      </w:pPr>
      <w:r>
        <w:t>For example, we may process your data on this basis for the purposes of:</w:t>
      </w:r>
    </w:p>
    <w:p w14:paraId="11963FEF" w14:textId="341D5191" w:rsidR="006C16D9" w:rsidRDefault="006C16D9" w:rsidP="002E0751">
      <w:pPr>
        <w:pStyle w:val="NLNonNumberedBody"/>
        <w:numPr>
          <w:ilvl w:val="1"/>
          <w:numId w:val="10"/>
        </w:numPr>
        <w:tabs>
          <w:tab w:val="clear" w:pos="1440"/>
          <w:tab w:val="num" w:pos="3600"/>
        </w:tabs>
      </w:pPr>
      <w:r>
        <w:t xml:space="preserve">record-keeping for the proper and necessary administration of our </w:t>
      </w:r>
      <w:proofErr w:type="spellStart"/>
      <w:r w:rsidR="00037AEF">
        <w:rPr>
          <w:rStyle w:val="NLBlueText"/>
        </w:rPr>
        <w:t>Bretts</w:t>
      </w:r>
      <w:proofErr w:type="spellEnd"/>
      <w:r w:rsidR="00037AEF">
        <w:rPr>
          <w:rStyle w:val="NLBlueText"/>
        </w:rPr>
        <w:t xml:space="preserve"> Gifts</w:t>
      </w:r>
    </w:p>
    <w:p w14:paraId="4C1F5D2F" w14:textId="77777777" w:rsidR="006C16D9" w:rsidRDefault="006C16D9" w:rsidP="002E0751">
      <w:pPr>
        <w:pStyle w:val="NLNonNumberedBody"/>
        <w:numPr>
          <w:ilvl w:val="1"/>
          <w:numId w:val="10"/>
        </w:numPr>
        <w:tabs>
          <w:tab w:val="clear" w:pos="1440"/>
          <w:tab w:val="num" w:pos="3600"/>
        </w:tabs>
      </w:pPr>
      <w:r>
        <w:t>responding to unsolicited communication from you to which we believe you would expect a response</w:t>
      </w:r>
    </w:p>
    <w:p w14:paraId="6A46B81A" w14:textId="77777777" w:rsidR="006C16D9" w:rsidRDefault="006C16D9" w:rsidP="002E0751">
      <w:pPr>
        <w:pStyle w:val="NLNonNumberedBody"/>
        <w:numPr>
          <w:ilvl w:val="1"/>
          <w:numId w:val="10"/>
        </w:numPr>
        <w:tabs>
          <w:tab w:val="clear" w:pos="1440"/>
          <w:tab w:val="num" w:pos="3600"/>
        </w:tabs>
      </w:pPr>
      <w:r>
        <w:t>protecting and asserting the legal rights of any party</w:t>
      </w:r>
    </w:p>
    <w:p w14:paraId="3611AA18" w14:textId="5DC6E5B0" w:rsidR="00D92BDD" w:rsidRDefault="006C16D9" w:rsidP="002E0751">
      <w:pPr>
        <w:pStyle w:val="NLNonNumberedBody"/>
        <w:numPr>
          <w:ilvl w:val="1"/>
          <w:numId w:val="10"/>
        </w:numPr>
        <w:tabs>
          <w:tab w:val="clear" w:pos="1440"/>
          <w:tab w:val="num" w:pos="3600"/>
        </w:tabs>
      </w:pPr>
      <w:r>
        <w:lastRenderedPageBreak/>
        <w:t>insuring against or obtaining professional advice that is required to manage</w:t>
      </w:r>
      <w:r w:rsidR="00037AEF">
        <w:t xml:space="preserve"> </w:t>
      </w:r>
      <w:proofErr w:type="spellStart"/>
      <w:r w:rsidR="00037AEF">
        <w:t>Bretts</w:t>
      </w:r>
      <w:proofErr w:type="spellEnd"/>
      <w:r w:rsidR="00037AEF">
        <w:t xml:space="preserve"> Gifts </w:t>
      </w:r>
      <w:r>
        <w:t>risk</w:t>
      </w:r>
    </w:p>
    <w:p w14:paraId="5EB71CBB" w14:textId="77777777" w:rsidR="006C16D9" w:rsidRDefault="006C16D9" w:rsidP="002E0751">
      <w:pPr>
        <w:pStyle w:val="NLNonNumberedBody"/>
        <w:numPr>
          <w:ilvl w:val="1"/>
          <w:numId w:val="10"/>
        </w:numPr>
        <w:tabs>
          <w:tab w:val="clear" w:pos="1440"/>
          <w:tab w:val="num" w:pos="2880"/>
        </w:tabs>
      </w:pPr>
      <w:r>
        <w:t>protecting your interests</w:t>
      </w:r>
      <w:r w:rsidR="00F55AA3">
        <w:t xml:space="preserve"> where we believe we have a duty to do so</w:t>
      </w:r>
    </w:p>
    <w:p w14:paraId="31D60CBF" w14:textId="77777777" w:rsidR="00CC4893" w:rsidRPr="003B215F" w:rsidRDefault="00CC4893" w:rsidP="003B215F">
      <w:pPr>
        <w:pStyle w:val="NLNumberedBodyLevel0"/>
        <w:spacing w:before="720" w:after="360"/>
        <w:rPr>
          <w:b/>
          <w:sz w:val="32"/>
          <w:szCs w:val="32"/>
        </w:rPr>
      </w:pPr>
      <w:r w:rsidRPr="003B215F">
        <w:rPr>
          <w:b/>
          <w:sz w:val="32"/>
          <w:szCs w:val="32"/>
        </w:rPr>
        <w:t>Information we process because we have a legal obligation</w:t>
      </w:r>
    </w:p>
    <w:p w14:paraId="7BB3DAEB" w14:textId="77777777" w:rsidR="00CC4893" w:rsidRPr="00D92BDD" w:rsidRDefault="00CC4893" w:rsidP="003B215F">
      <w:pPr>
        <w:pStyle w:val="NLNonNumberedBody"/>
      </w:pPr>
      <w:r w:rsidRPr="00D92BDD">
        <w:t>Sometimes, we must process your information in order to comply with a statutory obligation.</w:t>
      </w:r>
    </w:p>
    <w:p w14:paraId="3DE259EA" w14:textId="77777777" w:rsidR="00CC4893" w:rsidRPr="00D92BDD" w:rsidRDefault="00CC4893" w:rsidP="003B215F">
      <w:pPr>
        <w:pStyle w:val="NLNonNumberedBody"/>
      </w:pPr>
      <w:r w:rsidRPr="00D92BDD">
        <w:t>For example, we may be required to give information to legal authorities if they so request or if they have the proper authorisation such as a search warrant or court order.</w:t>
      </w:r>
    </w:p>
    <w:p w14:paraId="2FA03941" w14:textId="77777777" w:rsidR="00CC4893" w:rsidRDefault="00CC4893" w:rsidP="003B215F">
      <w:pPr>
        <w:pStyle w:val="NLNonNumberedBody"/>
      </w:pPr>
      <w:r w:rsidRPr="00D92BDD">
        <w:t>This may include your personal information.</w:t>
      </w:r>
    </w:p>
    <w:p w14:paraId="30C144E3" w14:textId="77777777" w:rsidR="00D92BDD" w:rsidRDefault="00D92BDD" w:rsidP="00F10363">
      <w:pPr>
        <w:pStyle w:val="Heading2"/>
        <w:spacing w:before="720" w:after="360"/>
      </w:pPr>
      <w:r>
        <w:t>Specific uses of information you provide to us</w:t>
      </w:r>
    </w:p>
    <w:p w14:paraId="017C7CE1" w14:textId="77777777" w:rsidR="00D92BDD" w:rsidRPr="003B215F" w:rsidRDefault="00D92BDD" w:rsidP="003B215F">
      <w:pPr>
        <w:pStyle w:val="NLNumberedBodyLevel0"/>
        <w:spacing w:before="720" w:after="360"/>
        <w:rPr>
          <w:b/>
          <w:sz w:val="32"/>
          <w:szCs w:val="32"/>
        </w:rPr>
      </w:pPr>
      <w:r w:rsidRPr="003B215F">
        <w:rPr>
          <w:b/>
          <w:sz w:val="32"/>
          <w:szCs w:val="32"/>
        </w:rPr>
        <w:t>Information provided on the understanding that it will be shared with a third party</w:t>
      </w:r>
    </w:p>
    <w:p w14:paraId="1FCF70FF" w14:textId="77777777" w:rsidR="00D92BDD" w:rsidRDefault="00D92BDD" w:rsidP="00D92BDD">
      <w:pPr>
        <w:pStyle w:val="NLNonNumberedBody"/>
      </w:pPr>
      <w:r>
        <w:t>Our website allows you to post information with a view to that information being read, copied, downloaded, or used by other people.</w:t>
      </w:r>
    </w:p>
    <w:p w14:paraId="742EB562" w14:textId="77777777" w:rsidR="00D92BDD" w:rsidRDefault="00D92BDD" w:rsidP="00996463">
      <w:pPr>
        <w:pStyle w:val="NLNonNumberedBody"/>
      </w:pPr>
      <w:r>
        <w:t>Examples include:</w:t>
      </w:r>
    </w:p>
    <w:p w14:paraId="3EF178A2" w14:textId="77777777" w:rsidR="00D92BDD" w:rsidRDefault="00D92BDD" w:rsidP="002E0751">
      <w:pPr>
        <w:pStyle w:val="NLNumberedBodyLevel1"/>
        <w:numPr>
          <w:ilvl w:val="1"/>
          <w:numId w:val="11"/>
        </w:numPr>
      </w:pPr>
      <w:r>
        <w:t>posting a message our forum</w:t>
      </w:r>
    </w:p>
    <w:p w14:paraId="50ADC308" w14:textId="77777777" w:rsidR="00D92BDD" w:rsidRDefault="00D92BDD" w:rsidP="002E0751">
      <w:pPr>
        <w:pStyle w:val="NLNumberedBodyLevel1"/>
        <w:numPr>
          <w:ilvl w:val="1"/>
          <w:numId w:val="11"/>
        </w:numPr>
      </w:pPr>
      <w:r>
        <w:t>tagging an image</w:t>
      </w:r>
    </w:p>
    <w:p w14:paraId="351FDE20" w14:textId="77777777" w:rsidR="00D92BDD" w:rsidRDefault="00D92BDD" w:rsidP="002E0751">
      <w:pPr>
        <w:pStyle w:val="NLNumberedBodyLevel1"/>
        <w:numPr>
          <w:ilvl w:val="1"/>
          <w:numId w:val="11"/>
        </w:numPr>
      </w:pPr>
      <w:r>
        <w:t>clicking on an icon next to another visitor’s message to convey your agreement, disagreement or thanks</w:t>
      </w:r>
    </w:p>
    <w:p w14:paraId="229951C3" w14:textId="77777777" w:rsidR="00D92BDD" w:rsidRDefault="00D92BDD" w:rsidP="00D92BDD">
      <w:pPr>
        <w:pStyle w:val="NLNonNumberedBody"/>
      </w:pPr>
      <w:r>
        <w:t>In posting personal information, it is up to you to satisfy yourself about the privacy level of every person who might use it.</w:t>
      </w:r>
    </w:p>
    <w:p w14:paraId="6EE25B09" w14:textId="77777777" w:rsidR="00D92BDD" w:rsidRPr="00961359" w:rsidRDefault="00D92BDD" w:rsidP="00D92BDD">
      <w:pPr>
        <w:pStyle w:val="NLNonNumberedBody"/>
        <w:rPr>
          <w:rStyle w:val="NLBlueText"/>
        </w:rPr>
      </w:pPr>
      <w:r w:rsidRPr="00961359">
        <w:rPr>
          <w:rStyle w:val="NLBlueText"/>
        </w:rPr>
        <w:t>We do not specifically use this information except to allow it to be displayed or shared.</w:t>
      </w:r>
    </w:p>
    <w:p w14:paraId="7CCB671F" w14:textId="77777777" w:rsidR="00D92BDD" w:rsidRDefault="00D92BDD" w:rsidP="00D92BDD">
      <w:pPr>
        <w:pStyle w:val="NLNonNumberedBody"/>
      </w:pPr>
      <w:r>
        <w:lastRenderedPageBreak/>
        <w:t>We do store it, and we reserve a right to use it in the future in any way we decide.</w:t>
      </w:r>
    </w:p>
    <w:p w14:paraId="223FFE09" w14:textId="77777777" w:rsidR="00D92BDD" w:rsidRDefault="00D92BDD" w:rsidP="00D92BDD">
      <w:pPr>
        <w:pStyle w:val="NLNonNumberedBody"/>
      </w:pPr>
      <w:r>
        <w:t>Once your information enters the public domain, we have no control over what any individual third party may do with it. We accept no responsibility for their actions at any time.</w:t>
      </w:r>
    </w:p>
    <w:p w14:paraId="0C0156CB" w14:textId="5B3ABD33" w:rsidR="00D92BDD" w:rsidRDefault="00D92BDD" w:rsidP="00D92BDD">
      <w:pPr>
        <w:pStyle w:val="NLNonNumberedBody"/>
      </w:pPr>
      <w:r>
        <w:t xml:space="preserve">Provided your request is reasonable and there is no legal basis for us to retain it, then at our discretion we may agree to your request to delete personal information that you have posted. You can make a request by contacting us at </w:t>
      </w:r>
      <w:r w:rsidR="00037AEF">
        <w:rPr>
          <w:color w:val="0000FF"/>
        </w:rPr>
        <w:t>Brettsgifts@gmail.com</w:t>
      </w:r>
    </w:p>
    <w:p w14:paraId="2A6B7414" w14:textId="77777777" w:rsidR="00D92BDD" w:rsidRPr="00397783" w:rsidRDefault="00D92BDD" w:rsidP="00397783">
      <w:pPr>
        <w:pStyle w:val="NLNumberedBodyLevel0"/>
        <w:spacing w:before="720" w:after="360"/>
        <w:rPr>
          <w:b/>
          <w:sz w:val="32"/>
          <w:szCs w:val="32"/>
        </w:rPr>
      </w:pPr>
      <w:r w:rsidRPr="00397783">
        <w:rPr>
          <w:b/>
          <w:sz w:val="32"/>
          <w:szCs w:val="32"/>
        </w:rPr>
        <w:t>Complaints regarding content on our website</w:t>
      </w:r>
    </w:p>
    <w:p w14:paraId="6F5A88F7" w14:textId="77777777" w:rsidR="00D92BDD" w:rsidRDefault="00D92BDD" w:rsidP="00D92BDD">
      <w:pPr>
        <w:pStyle w:val="NLNonNumberedBody"/>
      </w:pPr>
      <w:r>
        <w:t>If you complain about any of the content on our website, we shall investigate your complaint.</w:t>
      </w:r>
    </w:p>
    <w:p w14:paraId="7F454C29" w14:textId="77777777" w:rsidR="00D92BDD" w:rsidRDefault="00D92BDD" w:rsidP="00D92BDD">
      <w:pPr>
        <w:pStyle w:val="NLNonNumberedBody"/>
      </w:pPr>
      <w:r>
        <w:t>If we feel it is justified or if we believe the law requires us to do so, we shall remove the content while we investigate.</w:t>
      </w:r>
    </w:p>
    <w:p w14:paraId="2087B868" w14:textId="77777777" w:rsidR="00D92BDD" w:rsidRDefault="00D92BDD" w:rsidP="00D92BDD">
      <w:pPr>
        <w:pStyle w:val="NLNonNumberedBody"/>
      </w:pPr>
      <w:r>
        <w:t>Free speech is a fundamental right, so we have to make a judgment as to whose right will be obstructed: yours, or that of the person who posted the content that offends you.</w:t>
      </w:r>
    </w:p>
    <w:p w14:paraId="11BA3CD5" w14:textId="77777777" w:rsidR="00D92BDD" w:rsidRDefault="00D92BDD" w:rsidP="00D92BDD">
      <w:pPr>
        <w:pStyle w:val="NLNonNumberedBody"/>
      </w:pPr>
      <w:r>
        <w:t>If we think your complaint is vexatious or without any basis, we shall not correspond with you about it.</w:t>
      </w:r>
    </w:p>
    <w:p w14:paraId="30BC830F" w14:textId="77777777" w:rsidR="00D92BDD" w:rsidRPr="00397783" w:rsidRDefault="00D92BDD" w:rsidP="00397783">
      <w:pPr>
        <w:pStyle w:val="NLNumberedBodyLevel0"/>
        <w:spacing w:before="720" w:after="360"/>
        <w:rPr>
          <w:b/>
          <w:sz w:val="32"/>
          <w:szCs w:val="32"/>
        </w:rPr>
      </w:pPr>
      <w:r w:rsidRPr="00397783">
        <w:rPr>
          <w:b/>
          <w:sz w:val="32"/>
          <w:szCs w:val="32"/>
        </w:rPr>
        <w:t>Information relating to your method of payment</w:t>
      </w:r>
    </w:p>
    <w:p w14:paraId="00F5BCFE" w14:textId="70456A22" w:rsidR="00D92BDD" w:rsidRPr="00397783" w:rsidRDefault="00D92BDD" w:rsidP="00275989">
      <w:pPr>
        <w:ind w:left="720"/>
        <w:rPr>
          <w:color w:val="0000FF"/>
        </w:rPr>
      </w:pPr>
      <w:r w:rsidRPr="00397783">
        <w:rPr>
          <w:color w:val="0000FF"/>
        </w:rPr>
        <w:t>Payment information is never taken by us or transferred to us either through our website or otherwise. Our employees and contractors never have access to it.</w:t>
      </w:r>
    </w:p>
    <w:p w14:paraId="6E601810" w14:textId="4E987426" w:rsidR="00D92BDD" w:rsidRPr="00397783" w:rsidRDefault="00D92BDD" w:rsidP="00397783">
      <w:pPr>
        <w:ind w:left="720"/>
      </w:pPr>
      <w:r w:rsidRPr="00397783">
        <w:rPr>
          <w:color w:val="0000FF"/>
        </w:rPr>
        <w:t xml:space="preserve">At the point of payment, you are transferred to a secure page on the website of [WorldPay / </w:t>
      </w:r>
      <w:proofErr w:type="spellStart"/>
      <w:r w:rsidRPr="00397783">
        <w:rPr>
          <w:color w:val="0000FF"/>
        </w:rPr>
        <w:t>SagePay</w:t>
      </w:r>
      <w:proofErr w:type="spellEnd"/>
      <w:r w:rsidRPr="00397783">
        <w:rPr>
          <w:color w:val="0000FF"/>
        </w:rPr>
        <w:t xml:space="preserve"> / PayPal /</w:t>
      </w:r>
      <w:r w:rsidR="00275989">
        <w:rPr>
          <w:color w:val="0000FF"/>
        </w:rPr>
        <w:t xml:space="preserve"> </w:t>
      </w:r>
      <w:r w:rsidRPr="00397783">
        <w:rPr>
          <w:color w:val="0000FF"/>
        </w:rPr>
        <w:t>Stripe] or some other reputable payment service provider. That page may be branded to look like a page on our website, but it is not controlled by us.</w:t>
      </w:r>
    </w:p>
    <w:p w14:paraId="04558AFD" w14:textId="77777777" w:rsidR="00D92BDD" w:rsidRPr="00397783" w:rsidRDefault="003B215F" w:rsidP="00397783">
      <w:pPr>
        <w:pStyle w:val="NLNumberedBodyLevel0"/>
        <w:spacing w:before="720" w:after="360"/>
        <w:rPr>
          <w:b/>
          <w:sz w:val="32"/>
          <w:szCs w:val="32"/>
        </w:rPr>
      </w:pPr>
      <w:r w:rsidRPr="00397783">
        <w:rPr>
          <w:b/>
          <w:sz w:val="32"/>
          <w:szCs w:val="32"/>
        </w:rPr>
        <w:t>Communicating with us</w:t>
      </w:r>
    </w:p>
    <w:p w14:paraId="60C1D02B" w14:textId="77777777" w:rsidR="00D92BDD" w:rsidRDefault="00D92BDD" w:rsidP="003A4AD9">
      <w:pPr>
        <w:pStyle w:val="NLNonNumberedBody"/>
      </w:pPr>
      <w:r>
        <w:lastRenderedPageBreak/>
        <w:t>When you contact us, whether by telephone, through our website or by e-mail, we collect the data you have given to us in order to reply with the information you need.</w:t>
      </w:r>
    </w:p>
    <w:p w14:paraId="065BEDAC" w14:textId="7E8C7185" w:rsidR="00D92BDD" w:rsidRDefault="00D92BDD" w:rsidP="003A4AD9">
      <w:pPr>
        <w:pStyle w:val="NLNonNumberedBody"/>
      </w:pPr>
      <w:r>
        <w:t xml:space="preserve">We record your request and our reply in order to increase the efficiency of our </w:t>
      </w:r>
      <w:proofErr w:type="spellStart"/>
      <w:r w:rsidR="00275989">
        <w:rPr>
          <w:color w:val="0000FF"/>
        </w:rPr>
        <w:t>Bretts</w:t>
      </w:r>
      <w:proofErr w:type="spellEnd"/>
      <w:r w:rsidR="00275989">
        <w:rPr>
          <w:color w:val="0000FF"/>
        </w:rPr>
        <w:t xml:space="preserve"> Gifts</w:t>
      </w:r>
    </w:p>
    <w:p w14:paraId="0FB9901E" w14:textId="77777777" w:rsidR="00D92BDD" w:rsidRPr="00961359" w:rsidRDefault="00D92BDD" w:rsidP="003A4AD9">
      <w:pPr>
        <w:pStyle w:val="NLNonNumberedBody"/>
        <w:rPr>
          <w:rStyle w:val="NLBlueText"/>
        </w:rPr>
      </w:pPr>
      <w:r w:rsidRPr="00961359">
        <w:rPr>
          <w:rStyle w:val="NLBlueText"/>
        </w:rPr>
        <w:t>We do not keep any personally identifiable information associated with your message, such as your name or email address.</w:t>
      </w:r>
    </w:p>
    <w:p w14:paraId="4B0B62B3" w14:textId="77777777" w:rsidR="00D92BDD" w:rsidRPr="00397783" w:rsidRDefault="00D92BDD" w:rsidP="00397783">
      <w:pPr>
        <w:pStyle w:val="NLNumberedBodyLevel0"/>
        <w:spacing w:before="720" w:after="360"/>
        <w:rPr>
          <w:b/>
          <w:sz w:val="32"/>
          <w:szCs w:val="32"/>
        </w:rPr>
      </w:pPr>
      <w:r w:rsidRPr="00397783">
        <w:rPr>
          <w:b/>
          <w:sz w:val="32"/>
          <w:szCs w:val="32"/>
        </w:rPr>
        <w:t>Complaining</w:t>
      </w:r>
    </w:p>
    <w:p w14:paraId="0ED64B84" w14:textId="77777777" w:rsidR="00D92BDD" w:rsidRDefault="00D92BDD" w:rsidP="003A4AD9">
      <w:pPr>
        <w:pStyle w:val="NLNonNumberedBody"/>
      </w:pPr>
      <w:r>
        <w:t>When we receive a complaint, we record all the information you have given to us.</w:t>
      </w:r>
    </w:p>
    <w:p w14:paraId="4E1BBC4D" w14:textId="77777777" w:rsidR="00D92BDD" w:rsidRDefault="00D92BDD" w:rsidP="003A4AD9">
      <w:pPr>
        <w:pStyle w:val="NLNonNumberedBody"/>
      </w:pPr>
      <w:r>
        <w:t>We use that information to resolve your complaint.</w:t>
      </w:r>
    </w:p>
    <w:p w14:paraId="1C0AA446" w14:textId="77777777" w:rsidR="00D92BDD" w:rsidRDefault="00D92BDD" w:rsidP="00F10363">
      <w:pPr>
        <w:pStyle w:val="Heading2"/>
        <w:spacing w:before="720" w:after="360"/>
      </w:pPr>
      <w:r>
        <w:t>Use of information we collect through automated systems when you visit our website</w:t>
      </w:r>
    </w:p>
    <w:p w14:paraId="5F4CDD2E" w14:textId="77777777" w:rsidR="00D92BDD" w:rsidRPr="00397783" w:rsidRDefault="00D92BDD" w:rsidP="00397783">
      <w:pPr>
        <w:pStyle w:val="NLNumberedBodyLevel0"/>
        <w:spacing w:before="720" w:after="360"/>
        <w:rPr>
          <w:b/>
          <w:sz w:val="32"/>
          <w:szCs w:val="32"/>
        </w:rPr>
      </w:pPr>
      <w:r w:rsidRPr="00397783">
        <w:rPr>
          <w:b/>
          <w:sz w:val="32"/>
          <w:szCs w:val="32"/>
        </w:rPr>
        <w:t>Cookies</w:t>
      </w:r>
    </w:p>
    <w:p w14:paraId="22CE200E" w14:textId="77777777" w:rsidR="00D92BDD" w:rsidRDefault="00D92BDD" w:rsidP="00F429FE">
      <w:pPr>
        <w:pStyle w:val="NLNonNumberedBody"/>
      </w:pPr>
      <w:r>
        <w:t>Cookies are small text files that are placed on your computer's hard drive by your web browser when you visit any website. They allow information gathered on one web page to be stored until it is needed for use on another, allowing a website to provide you with a personalised experience and the website owner with statistics about how you use the website so that it can be improved.</w:t>
      </w:r>
    </w:p>
    <w:p w14:paraId="58B0739B" w14:textId="77777777" w:rsidR="00D92BDD" w:rsidRDefault="00D92BDD" w:rsidP="00F429FE">
      <w:pPr>
        <w:pStyle w:val="NLNonNumberedBody"/>
      </w:pPr>
      <w:r>
        <w:t>Some cookies may last for a defined period of time, such as one day or until you close your browser. Others last indefinitely.</w:t>
      </w:r>
    </w:p>
    <w:p w14:paraId="044FD5D5" w14:textId="77777777" w:rsidR="00D92BDD" w:rsidRDefault="00D92BDD" w:rsidP="00F429FE">
      <w:pPr>
        <w:pStyle w:val="NLNonNumberedBody"/>
      </w:pPr>
      <w:r>
        <w:t>Your web browser should allow you to delete any you choose. It also should allow you to prevent or limit their use.</w:t>
      </w:r>
    </w:p>
    <w:p w14:paraId="05CAFBAA" w14:textId="77777777" w:rsidR="00F90B90" w:rsidRDefault="00D92BDD" w:rsidP="00F429FE">
      <w:pPr>
        <w:pStyle w:val="NLNonNumberedBody"/>
      </w:pPr>
      <w:r>
        <w:t>Our website uses cookies. They are placed by software that operates on our servers, and by software operated by third parties whose services we use.</w:t>
      </w:r>
    </w:p>
    <w:p w14:paraId="57254D79" w14:textId="77777777" w:rsidR="00D92BDD" w:rsidRPr="00961359" w:rsidRDefault="00D92BDD" w:rsidP="00996463">
      <w:pPr>
        <w:pStyle w:val="NLNonNumberedBody"/>
        <w:rPr>
          <w:rStyle w:val="NLBlueText"/>
        </w:rPr>
      </w:pPr>
      <w:r w:rsidRPr="00961359">
        <w:rPr>
          <w:rStyle w:val="NLBlueText"/>
        </w:rPr>
        <w:t xml:space="preserve">When you first visit our website, we ask you whether you wish us to use cookies. If you choose not to accept them, we shall not use them for your visit </w:t>
      </w:r>
      <w:r w:rsidRPr="00961359">
        <w:rPr>
          <w:rStyle w:val="NLBlueText"/>
        </w:rPr>
        <w:lastRenderedPageBreak/>
        <w:t>except to record that you have not consented to their use for any other purpose.</w:t>
      </w:r>
    </w:p>
    <w:p w14:paraId="77D6C785" w14:textId="77777777" w:rsidR="00D92BDD" w:rsidRDefault="00D92BDD" w:rsidP="00F429FE">
      <w:pPr>
        <w:pStyle w:val="NLNonNumberedBody"/>
      </w:pPr>
      <w:r>
        <w:t>We use cookies in the following ways:</w:t>
      </w:r>
    </w:p>
    <w:p w14:paraId="05B130D5" w14:textId="77777777" w:rsidR="00D92BDD" w:rsidRPr="00397783" w:rsidRDefault="00D92BDD" w:rsidP="002E0751">
      <w:pPr>
        <w:pStyle w:val="NLNumberedBodyLevel1"/>
        <w:numPr>
          <w:ilvl w:val="1"/>
          <w:numId w:val="11"/>
        </w:numPr>
      </w:pPr>
      <w:r w:rsidRPr="00397783">
        <w:t>to track how you use our website</w:t>
      </w:r>
    </w:p>
    <w:p w14:paraId="79AB0410" w14:textId="77777777" w:rsidR="00D92BDD" w:rsidRPr="00397783" w:rsidRDefault="00D92BDD" w:rsidP="002E0751">
      <w:pPr>
        <w:pStyle w:val="NLNumberedBodyLevel1"/>
        <w:numPr>
          <w:ilvl w:val="1"/>
          <w:numId w:val="11"/>
        </w:numPr>
      </w:pPr>
      <w:r w:rsidRPr="00397783">
        <w:t>to record whether you have seen specific messages we display on our website</w:t>
      </w:r>
    </w:p>
    <w:p w14:paraId="30C7CBDB" w14:textId="77777777" w:rsidR="00D92BDD" w:rsidRPr="00397783" w:rsidRDefault="00D92BDD" w:rsidP="002E0751">
      <w:pPr>
        <w:pStyle w:val="NLNumberedBodyLevel1"/>
        <w:numPr>
          <w:ilvl w:val="1"/>
          <w:numId w:val="11"/>
        </w:numPr>
      </w:pPr>
      <w:r w:rsidRPr="00397783">
        <w:t xml:space="preserve">to keep you signed in </w:t>
      </w:r>
      <w:r w:rsidR="005522B6">
        <w:t xml:space="preserve">to </w:t>
      </w:r>
      <w:r w:rsidRPr="00397783">
        <w:t xml:space="preserve">our </w:t>
      </w:r>
      <w:r w:rsidR="005522B6">
        <w:t>web</w:t>
      </w:r>
      <w:r w:rsidRPr="00397783">
        <w:t>site</w:t>
      </w:r>
    </w:p>
    <w:p w14:paraId="7BE455B7" w14:textId="77777777" w:rsidR="00D92BDD" w:rsidRPr="00397783" w:rsidRDefault="00D92BDD" w:rsidP="002E0751">
      <w:pPr>
        <w:pStyle w:val="NLNumberedBodyLevel1"/>
        <w:numPr>
          <w:ilvl w:val="1"/>
          <w:numId w:val="11"/>
        </w:numPr>
      </w:pPr>
      <w:r w:rsidRPr="00397783">
        <w:t>to record your answers to surveys and questionnaires on our site while you complete them</w:t>
      </w:r>
    </w:p>
    <w:p w14:paraId="01B9406D" w14:textId="77777777" w:rsidR="00D92BDD" w:rsidRPr="00397783" w:rsidRDefault="00D92BDD" w:rsidP="002E0751">
      <w:pPr>
        <w:pStyle w:val="NLNumberedBodyLevel1"/>
        <w:numPr>
          <w:ilvl w:val="1"/>
          <w:numId w:val="11"/>
        </w:numPr>
      </w:pPr>
      <w:r w:rsidRPr="00397783">
        <w:t>to record the conversation thread during a live chat with our support team</w:t>
      </w:r>
    </w:p>
    <w:p w14:paraId="3AE93B4A" w14:textId="77777777" w:rsidR="00D92BDD" w:rsidRDefault="00D92BDD" w:rsidP="00F10363">
      <w:pPr>
        <w:pStyle w:val="NLNonNumberedBody"/>
        <w:ind w:left="0" w:firstLine="720"/>
      </w:pPr>
      <w:r w:rsidRPr="00961359">
        <w:rPr>
          <w:color w:val="0000FF"/>
        </w:rPr>
        <w:t>[We provide more information about the cookies we use in our cookie policy].</w:t>
      </w:r>
    </w:p>
    <w:p w14:paraId="20944760" w14:textId="77777777" w:rsidR="00D92BDD" w:rsidRPr="00397783" w:rsidRDefault="00D92BDD" w:rsidP="00397783">
      <w:pPr>
        <w:pStyle w:val="NLNumberedBodyLevel0"/>
        <w:spacing w:before="720" w:after="360"/>
        <w:rPr>
          <w:b/>
          <w:sz w:val="32"/>
          <w:szCs w:val="32"/>
        </w:rPr>
      </w:pPr>
      <w:r w:rsidRPr="00397783">
        <w:rPr>
          <w:b/>
          <w:sz w:val="32"/>
          <w:szCs w:val="32"/>
        </w:rPr>
        <w:t>Personal identifiers from your browsing activity</w:t>
      </w:r>
    </w:p>
    <w:p w14:paraId="7382EEE9" w14:textId="77777777" w:rsidR="00D92BDD" w:rsidRDefault="00D92BDD" w:rsidP="00F429FE">
      <w:pPr>
        <w:pStyle w:val="NLNonNumberedBody"/>
      </w:pPr>
      <w:r>
        <w:t>Requests by your web browser to our servers for web pages and other content on our website are recorded.</w:t>
      </w:r>
    </w:p>
    <w:p w14:paraId="011453F7" w14:textId="77777777" w:rsidR="00D92BDD" w:rsidRDefault="00D92BDD" w:rsidP="00F429FE">
      <w:pPr>
        <w:pStyle w:val="NLNonNumberedBody"/>
      </w:pPr>
      <w:r>
        <w:t>We record information such as your geographical location, your Internet service provider and your IP address. We also record information about the software you are using to browse our website, such as the type of computer or device and the screen resolution.</w:t>
      </w:r>
    </w:p>
    <w:p w14:paraId="03E5CCD4" w14:textId="77777777" w:rsidR="00D92BDD" w:rsidRDefault="00D92BDD" w:rsidP="00F429FE">
      <w:pPr>
        <w:pStyle w:val="NLNonNumberedBody"/>
      </w:pPr>
      <w:r>
        <w:t>We use this information in aggregate to assess the popularity of the webpages on our website and how we perform in providing content to you.</w:t>
      </w:r>
    </w:p>
    <w:p w14:paraId="21EF86EF" w14:textId="77777777" w:rsidR="00D92BDD" w:rsidRDefault="00D92BDD" w:rsidP="00F429FE">
      <w:pPr>
        <w:pStyle w:val="NLNonNumberedBody"/>
      </w:pPr>
      <w:r>
        <w:t>If combined with other information we know about you from previous visits, the data possibly could be used to identify you personally, even if you are not signed in to our website.</w:t>
      </w:r>
      <w:r>
        <w:tab/>
      </w:r>
      <w:r>
        <w:tab/>
      </w:r>
    </w:p>
    <w:p w14:paraId="7D183A59" w14:textId="77777777" w:rsidR="00D92BDD" w:rsidRPr="00397783" w:rsidRDefault="00D92BDD" w:rsidP="00397783">
      <w:pPr>
        <w:pStyle w:val="NLNumberedBodyLevel0"/>
        <w:spacing w:before="720" w:after="360"/>
        <w:rPr>
          <w:b/>
          <w:sz w:val="32"/>
          <w:szCs w:val="32"/>
        </w:rPr>
      </w:pPr>
      <w:r w:rsidRPr="00397783">
        <w:rPr>
          <w:b/>
          <w:sz w:val="32"/>
          <w:szCs w:val="32"/>
        </w:rPr>
        <w:t>Our use of re-marketing</w:t>
      </w:r>
    </w:p>
    <w:p w14:paraId="258359BD" w14:textId="77777777" w:rsidR="00D92BDD" w:rsidRDefault="00D92BDD" w:rsidP="00F429FE">
      <w:pPr>
        <w:pStyle w:val="NLNonNumberedBody"/>
      </w:pPr>
      <w:r>
        <w:t>Re-marketing involves placing a cookie on your computer when you browse our website in order to be able to serve to you an advert for our products or services when you visit some other website.</w:t>
      </w:r>
    </w:p>
    <w:p w14:paraId="3B166B05" w14:textId="77777777" w:rsidR="00D92BDD" w:rsidRDefault="00D92BDD" w:rsidP="00F429FE">
      <w:pPr>
        <w:pStyle w:val="NLNonNumberedBody"/>
      </w:pPr>
      <w:r>
        <w:lastRenderedPageBreak/>
        <w:t>We may use a third party to provide us with re-marketing services from time to time. If so, then if you have consented to our use of cookies, you may see advertisements for our products and services on other websites.</w:t>
      </w:r>
    </w:p>
    <w:p w14:paraId="661483F8" w14:textId="77777777" w:rsidR="00D92BDD" w:rsidRDefault="00D92BDD" w:rsidP="00F10363">
      <w:pPr>
        <w:pStyle w:val="Heading2"/>
        <w:spacing w:before="720" w:after="360"/>
      </w:pPr>
      <w:r>
        <w:t>Disclosure and sharing of your information</w:t>
      </w:r>
    </w:p>
    <w:p w14:paraId="3C17A32D" w14:textId="77777777" w:rsidR="00D92BDD" w:rsidRPr="00397783" w:rsidRDefault="00D92BDD" w:rsidP="00397783">
      <w:pPr>
        <w:pStyle w:val="NLNumberedBodyLevel0"/>
        <w:spacing w:before="720" w:after="360"/>
        <w:rPr>
          <w:b/>
          <w:sz w:val="32"/>
          <w:szCs w:val="32"/>
        </w:rPr>
      </w:pPr>
      <w:r w:rsidRPr="00397783">
        <w:rPr>
          <w:b/>
          <w:sz w:val="32"/>
          <w:szCs w:val="32"/>
        </w:rPr>
        <w:t>Information we obtain from third parties</w:t>
      </w:r>
    </w:p>
    <w:p w14:paraId="71DBC644" w14:textId="77777777" w:rsidR="00D92BDD" w:rsidRDefault="00D92BDD" w:rsidP="00F429FE">
      <w:pPr>
        <w:pStyle w:val="NLNonNumberedBody"/>
      </w:pPr>
      <w:r>
        <w:t>Although we do not disclose your personal information to any third party (except as set out in this notice), we sometimes receive data that is indirectly made up from your personal information from third parties whose services we use.</w:t>
      </w:r>
    </w:p>
    <w:p w14:paraId="17522580" w14:textId="77777777" w:rsidR="00D92BDD" w:rsidRPr="00961359" w:rsidRDefault="00D92BDD" w:rsidP="00F429FE">
      <w:pPr>
        <w:pStyle w:val="NLNonNumberedBody"/>
        <w:rPr>
          <w:rStyle w:val="NLBlueText"/>
        </w:rPr>
      </w:pPr>
      <w:r w:rsidRPr="00961359">
        <w:rPr>
          <w:rStyle w:val="NLBlueText"/>
        </w:rPr>
        <w:t>No such information is personally identifiable to you.</w:t>
      </w:r>
    </w:p>
    <w:p w14:paraId="457570A6" w14:textId="77777777" w:rsidR="00D92BDD" w:rsidRPr="00397783" w:rsidRDefault="00D92BDD" w:rsidP="00397783">
      <w:pPr>
        <w:pStyle w:val="NLNumberedBodyLevel0"/>
        <w:spacing w:before="720" w:after="360"/>
        <w:rPr>
          <w:b/>
          <w:sz w:val="32"/>
          <w:szCs w:val="32"/>
        </w:rPr>
      </w:pPr>
      <w:r w:rsidRPr="00397783">
        <w:rPr>
          <w:b/>
          <w:sz w:val="32"/>
          <w:szCs w:val="32"/>
        </w:rPr>
        <w:t>Third party advertising on our website</w:t>
      </w:r>
    </w:p>
    <w:p w14:paraId="456F5F47" w14:textId="77777777" w:rsidR="00D92BDD" w:rsidRDefault="00D92BDD" w:rsidP="00F429FE">
      <w:pPr>
        <w:pStyle w:val="NLNonNumberedBody"/>
      </w:pPr>
      <w:r>
        <w:t>Third parties may advertise on our website. In doing so, those parties, their agents or other companies working for them may use technology that automatically collects information about you when their advertisement is displayed on our website.</w:t>
      </w:r>
    </w:p>
    <w:p w14:paraId="5CA711DD" w14:textId="77777777" w:rsidR="00D92BDD" w:rsidRDefault="00D92BDD" w:rsidP="00F429FE">
      <w:pPr>
        <w:pStyle w:val="NLNonNumberedBody"/>
      </w:pPr>
      <w:r>
        <w:t>They may also use other technology such as cookies or JavaScript to personalise the content of, and to measure the performance of their adverts.</w:t>
      </w:r>
    </w:p>
    <w:p w14:paraId="10653AC8" w14:textId="77777777" w:rsidR="00D92BDD" w:rsidRDefault="00D92BDD" w:rsidP="00F429FE">
      <w:pPr>
        <w:pStyle w:val="NLNonNumberedBody"/>
      </w:pPr>
      <w:r>
        <w:t>We do not have control over these technologies or the data that these parties obtain. Accordingly, this privacy notice does not cover the information practices of these third parties.</w:t>
      </w:r>
    </w:p>
    <w:p w14:paraId="168CC8ED" w14:textId="77777777" w:rsidR="00D92BDD" w:rsidRPr="00813308" w:rsidRDefault="00D92BDD" w:rsidP="00813308">
      <w:pPr>
        <w:pStyle w:val="NLNumberedBodyLevel0"/>
        <w:spacing w:before="720" w:after="360"/>
        <w:rPr>
          <w:b/>
          <w:sz w:val="32"/>
          <w:szCs w:val="32"/>
        </w:rPr>
      </w:pPr>
      <w:r w:rsidRPr="00813308">
        <w:rPr>
          <w:b/>
          <w:sz w:val="32"/>
          <w:szCs w:val="32"/>
        </w:rPr>
        <w:t>Credit reference</w:t>
      </w:r>
    </w:p>
    <w:p w14:paraId="3204DD67" w14:textId="77777777" w:rsidR="00D92BDD" w:rsidRDefault="00D92BDD" w:rsidP="00F429FE">
      <w:pPr>
        <w:pStyle w:val="NLNonNumberedBody"/>
      </w:pPr>
      <w:r>
        <w:t>To assist in combating fraud, we share information with credit reference agencies, so far as it relates to clients or customers who instruct their credit card issuer to cancel payment to us without having first provided an acceptable reason to us and given us the opportunity to refund their money.</w:t>
      </w:r>
    </w:p>
    <w:p w14:paraId="7FAE7FD2" w14:textId="77777777" w:rsidR="00D92BDD" w:rsidRPr="00813308" w:rsidRDefault="00D92BDD" w:rsidP="00813308">
      <w:pPr>
        <w:pStyle w:val="NLNumberedBodyLevel0"/>
        <w:spacing w:before="720" w:after="360"/>
        <w:rPr>
          <w:b/>
          <w:sz w:val="32"/>
          <w:szCs w:val="32"/>
        </w:rPr>
      </w:pPr>
      <w:r w:rsidRPr="00813308">
        <w:rPr>
          <w:b/>
          <w:sz w:val="32"/>
          <w:szCs w:val="32"/>
        </w:rPr>
        <w:t>Data may be processed outside the European Union</w:t>
      </w:r>
    </w:p>
    <w:p w14:paraId="646A9F76" w14:textId="52E580BB" w:rsidR="00D92BDD" w:rsidRDefault="00D92BDD" w:rsidP="00F429FE">
      <w:pPr>
        <w:pStyle w:val="NLNonNumberedBody"/>
      </w:pPr>
      <w:r>
        <w:lastRenderedPageBreak/>
        <w:t xml:space="preserve">Our websites are hosted in </w:t>
      </w:r>
      <w:r w:rsidR="00275989">
        <w:rPr>
          <w:color w:val="0000FF"/>
        </w:rPr>
        <w:t>United Kingdom</w:t>
      </w:r>
      <w:r w:rsidRPr="00961359">
        <w:rPr>
          <w:color w:val="0000FF"/>
        </w:rPr>
        <w:t>.</w:t>
      </w:r>
    </w:p>
    <w:p w14:paraId="69745B97" w14:textId="77777777" w:rsidR="00D92BDD" w:rsidRDefault="00D92BDD" w:rsidP="00F429FE">
      <w:pPr>
        <w:pStyle w:val="NLNonNumberedBody"/>
      </w:pPr>
      <w:r>
        <w:t>We may also use outsourced services in countries outside the European Union from time to time in other aspects of our business.</w:t>
      </w:r>
    </w:p>
    <w:p w14:paraId="2FEA9503" w14:textId="77777777" w:rsidR="00D92BDD" w:rsidRDefault="00D92BDD" w:rsidP="00F429FE">
      <w:pPr>
        <w:pStyle w:val="NLNonNumberedBody"/>
      </w:pPr>
      <w:proofErr w:type="gramStart"/>
      <w:r>
        <w:t>Accordingly</w:t>
      </w:r>
      <w:proofErr w:type="gramEnd"/>
      <w:r>
        <w:t xml:space="preserve"> data obtained within the UK or any other country could be processed outside the European Union.</w:t>
      </w:r>
    </w:p>
    <w:p w14:paraId="55634FCF" w14:textId="77777777" w:rsidR="00D92BDD" w:rsidRPr="00961359" w:rsidRDefault="00D92BDD" w:rsidP="00F429FE">
      <w:pPr>
        <w:pStyle w:val="NLNonNumberedBody"/>
        <w:rPr>
          <w:rStyle w:val="NLBlueText"/>
        </w:rPr>
      </w:pPr>
      <w:r w:rsidRPr="00961359">
        <w:rPr>
          <w:rStyle w:val="NLBlueText"/>
        </w:rPr>
        <w:t>For example, some of the software our website uses may have been developed in the United States of America or in Australia.</w:t>
      </w:r>
    </w:p>
    <w:p w14:paraId="5DF9891F" w14:textId="77777777" w:rsidR="00D92BDD" w:rsidRDefault="00D92BDD" w:rsidP="00F429FE">
      <w:pPr>
        <w:pStyle w:val="NLNonNumberedBody"/>
      </w:pPr>
      <w:r>
        <w:t>We use the following safeguards with respect to data transferred outside the European Union:</w:t>
      </w:r>
    </w:p>
    <w:p w14:paraId="490E4AB2" w14:textId="77777777" w:rsidR="00D92BDD" w:rsidRPr="00813308" w:rsidRDefault="00D92BDD" w:rsidP="002E0751">
      <w:pPr>
        <w:pStyle w:val="NLNumberedBodyLevel1"/>
        <w:numPr>
          <w:ilvl w:val="1"/>
          <w:numId w:val="11"/>
        </w:numPr>
        <w:rPr>
          <w:color w:val="0000FF"/>
        </w:rPr>
      </w:pPr>
      <w:r w:rsidRPr="00813308">
        <w:rPr>
          <w:color w:val="0000FF"/>
        </w:rPr>
        <w:t>the processor is within the same corporate group as our business or organisation and abides by the same binding corporate rules regarding data processing</w:t>
      </w:r>
      <w:r w:rsidR="00996463" w:rsidRPr="00813308">
        <w:rPr>
          <w:color w:val="0000FF"/>
        </w:rPr>
        <w:t>.</w:t>
      </w:r>
    </w:p>
    <w:p w14:paraId="44545FBD" w14:textId="05857769" w:rsidR="00D92BDD" w:rsidRPr="00813308" w:rsidRDefault="00D92BDD" w:rsidP="002E0751">
      <w:pPr>
        <w:pStyle w:val="NLNumberedBodyLevel1"/>
        <w:numPr>
          <w:ilvl w:val="1"/>
          <w:numId w:val="11"/>
        </w:numPr>
        <w:rPr>
          <w:color w:val="0000FF"/>
        </w:rPr>
      </w:pPr>
      <w:r w:rsidRPr="00813308">
        <w:rPr>
          <w:color w:val="0000FF"/>
        </w:rPr>
        <w:t>the data protection clauses in our contracts with data processors include transfer clauses written by or approved by a supervisory authority in the European Union</w:t>
      </w:r>
      <w:r w:rsidR="00275989">
        <w:rPr>
          <w:color w:val="0000FF"/>
        </w:rPr>
        <w:t xml:space="preserve"> or USA</w:t>
      </w:r>
      <w:r w:rsidR="00755E87">
        <w:rPr>
          <w:color w:val="0000FF"/>
        </w:rPr>
        <w:t>.</w:t>
      </w:r>
      <w:r w:rsidR="00275989">
        <w:rPr>
          <w:color w:val="0000FF"/>
        </w:rPr>
        <w:t xml:space="preserve"> Or UK</w:t>
      </w:r>
    </w:p>
    <w:p w14:paraId="73E99DAA" w14:textId="5197B917" w:rsidR="00D92BDD" w:rsidRPr="00813308" w:rsidRDefault="00D92BDD" w:rsidP="002E0751">
      <w:pPr>
        <w:pStyle w:val="NLNumberedBodyLevel1"/>
        <w:numPr>
          <w:ilvl w:val="1"/>
          <w:numId w:val="11"/>
        </w:numPr>
        <w:rPr>
          <w:color w:val="0000FF"/>
        </w:rPr>
      </w:pPr>
      <w:r w:rsidRPr="00813308">
        <w:rPr>
          <w:color w:val="0000FF"/>
        </w:rPr>
        <w:t xml:space="preserve">we comply with a code of conduct approved by a supervisory authority in the European </w:t>
      </w:r>
      <w:proofErr w:type="gramStart"/>
      <w:r w:rsidRPr="00813308">
        <w:rPr>
          <w:color w:val="0000FF"/>
        </w:rPr>
        <w:t xml:space="preserve">Union </w:t>
      </w:r>
      <w:r w:rsidR="00275989">
        <w:rPr>
          <w:color w:val="0000FF"/>
        </w:rPr>
        <w:t xml:space="preserve"> or</w:t>
      </w:r>
      <w:proofErr w:type="gramEnd"/>
      <w:r w:rsidR="00275989">
        <w:rPr>
          <w:color w:val="0000FF"/>
        </w:rPr>
        <w:t xml:space="preserve"> USA or UK</w:t>
      </w:r>
      <w:r w:rsidR="00755E87">
        <w:rPr>
          <w:color w:val="0000FF"/>
        </w:rPr>
        <w:t>.</w:t>
      </w:r>
    </w:p>
    <w:p w14:paraId="645271F3" w14:textId="77777777" w:rsidR="00D92BDD" w:rsidRPr="00813308" w:rsidRDefault="00D92BDD" w:rsidP="002E0751">
      <w:pPr>
        <w:pStyle w:val="NLNumberedBodyLevel1"/>
        <w:numPr>
          <w:ilvl w:val="1"/>
          <w:numId w:val="11"/>
        </w:numPr>
        <w:rPr>
          <w:color w:val="0000FF"/>
        </w:rPr>
      </w:pPr>
      <w:r w:rsidRPr="00813308">
        <w:rPr>
          <w:color w:val="0000FF"/>
        </w:rPr>
        <w:t xml:space="preserve">we are certified under an approved certification mechanism as provided for in the </w:t>
      </w:r>
      <w:r w:rsidR="00146A54">
        <w:rPr>
          <w:color w:val="0000FF"/>
        </w:rPr>
        <w:t>Act</w:t>
      </w:r>
      <w:r w:rsidR="00755E87">
        <w:rPr>
          <w:color w:val="0000FF"/>
        </w:rPr>
        <w:t>.</w:t>
      </w:r>
    </w:p>
    <w:p w14:paraId="49EA6665" w14:textId="77777777" w:rsidR="00D92BDD" w:rsidRPr="00813308" w:rsidRDefault="00D92BDD" w:rsidP="002E0751">
      <w:pPr>
        <w:pStyle w:val="NLNumberedBodyLevel1"/>
        <w:numPr>
          <w:ilvl w:val="1"/>
          <w:numId w:val="11"/>
        </w:numPr>
        <w:rPr>
          <w:color w:val="0000FF"/>
        </w:rPr>
      </w:pPr>
      <w:r w:rsidRPr="00813308">
        <w:rPr>
          <w:color w:val="0000FF"/>
        </w:rPr>
        <w:t>both our organisation and the processor are public authorities between whom there is either a legally binding agreement or administrative arrangements approved by a supervisory authority in the European Union relating to protection of your information</w:t>
      </w:r>
      <w:r w:rsidR="00755E87">
        <w:rPr>
          <w:color w:val="0000FF"/>
        </w:rPr>
        <w:t>.</w:t>
      </w:r>
    </w:p>
    <w:p w14:paraId="406718D8" w14:textId="77777777" w:rsidR="00D92BDD" w:rsidRDefault="00C779E9" w:rsidP="00F10363">
      <w:pPr>
        <w:pStyle w:val="Heading2"/>
        <w:spacing w:before="720" w:after="360"/>
      </w:pPr>
      <w:r>
        <w:t>Control over your</w:t>
      </w:r>
      <w:r w:rsidR="00D92BDD">
        <w:t xml:space="preserve"> own information</w:t>
      </w:r>
    </w:p>
    <w:p w14:paraId="4E30DC60" w14:textId="77777777" w:rsidR="00C779E9" w:rsidRPr="00813308" w:rsidRDefault="00C779E9" w:rsidP="00813308">
      <w:pPr>
        <w:pStyle w:val="NLNumberedBodyLevel0"/>
        <w:spacing w:before="720" w:after="360"/>
        <w:rPr>
          <w:b/>
          <w:sz w:val="32"/>
          <w:szCs w:val="32"/>
        </w:rPr>
      </w:pPr>
      <w:r w:rsidRPr="00813308">
        <w:rPr>
          <w:b/>
          <w:sz w:val="32"/>
          <w:szCs w:val="32"/>
        </w:rPr>
        <w:t>Your duty to inform us of changes</w:t>
      </w:r>
    </w:p>
    <w:p w14:paraId="43833AC6" w14:textId="77777777" w:rsidR="00C779E9" w:rsidRDefault="00C779E9" w:rsidP="00C779E9">
      <w:pPr>
        <w:pStyle w:val="NLNonNumberedBody"/>
      </w:pPr>
      <w:r>
        <w:t>It is important that the personal data we hold about you is accurate and current. Please keep us informed if your personal data changes.</w:t>
      </w:r>
    </w:p>
    <w:p w14:paraId="1C7286FD" w14:textId="77777777" w:rsidR="00D92BDD" w:rsidRPr="00813308" w:rsidRDefault="00D92BDD" w:rsidP="00813308">
      <w:pPr>
        <w:pStyle w:val="NLNumberedBodyLevel0"/>
        <w:spacing w:before="720" w:after="360"/>
        <w:rPr>
          <w:b/>
          <w:sz w:val="32"/>
          <w:szCs w:val="32"/>
        </w:rPr>
      </w:pPr>
      <w:r w:rsidRPr="00813308">
        <w:rPr>
          <w:b/>
          <w:sz w:val="32"/>
          <w:szCs w:val="32"/>
        </w:rPr>
        <w:t>Access to your personal information</w:t>
      </w:r>
    </w:p>
    <w:p w14:paraId="70B14F34" w14:textId="77777777" w:rsidR="00D92BDD" w:rsidRDefault="00D92BDD" w:rsidP="00813308">
      <w:pPr>
        <w:pStyle w:val="NLNumberedBodyLevel1"/>
        <w:ind w:left="720"/>
      </w:pPr>
      <w:r>
        <w:lastRenderedPageBreak/>
        <w:t xml:space="preserve">At any </w:t>
      </w:r>
      <w:proofErr w:type="gramStart"/>
      <w:r>
        <w:t>time</w:t>
      </w:r>
      <w:proofErr w:type="gramEnd"/>
      <w:r>
        <w:t xml:space="preserve"> you may review or update personally identifiable information that we hold about you, by signing in to your account on our website.</w:t>
      </w:r>
    </w:p>
    <w:p w14:paraId="5D38800A" w14:textId="77777777" w:rsidR="00D92BDD" w:rsidRDefault="00D92BDD" w:rsidP="00813308">
      <w:pPr>
        <w:pStyle w:val="NLNumberedBodyLevel1"/>
        <w:ind w:left="720"/>
      </w:pPr>
      <w:r>
        <w:t xml:space="preserve">To obtain a copy of any information that is not provided on our website you </w:t>
      </w:r>
      <w:r w:rsidR="0046133F">
        <w:t>should contact</w:t>
      </w:r>
      <w:r w:rsidR="00E27792">
        <w:t xml:space="preserve"> us to make that request.</w:t>
      </w:r>
    </w:p>
    <w:p w14:paraId="5B94ED1A" w14:textId="77777777" w:rsidR="00D92BDD" w:rsidRDefault="00D92BDD" w:rsidP="00813308">
      <w:pPr>
        <w:pStyle w:val="NLNumberedBodyLevel1"/>
        <w:ind w:left="720"/>
      </w:pPr>
      <w:r>
        <w:t>After receiving the request, we will tell you when we expect to provide you with the information, and whether we require any fee for providing it to you.</w:t>
      </w:r>
    </w:p>
    <w:p w14:paraId="7B58E6BE" w14:textId="77777777" w:rsidR="00D92BDD" w:rsidRPr="00813308" w:rsidRDefault="00D92BDD" w:rsidP="00813308">
      <w:pPr>
        <w:pStyle w:val="NLNumberedBodyLevel0"/>
        <w:spacing w:before="720" w:after="360"/>
        <w:rPr>
          <w:b/>
          <w:sz w:val="32"/>
          <w:szCs w:val="32"/>
        </w:rPr>
      </w:pPr>
      <w:r w:rsidRPr="00813308">
        <w:rPr>
          <w:b/>
          <w:sz w:val="32"/>
          <w:szCs w:val="32"/>
        </w:rPr>
        <w:t>Removal of your information</w:t>
      </w:r>
    </w:p>
    <w:p w14:paraId="1C99013C" w14:textId="77777777" w:rsidR="00D92BDD" w:rsidRDefault="00D92BDD" w:rsidP="00F429FE">
      <w:pPr>
        <w:pStyle w:val="NLNonNumberedBody"/>
      </w:pPr>
      <w:r>
        <w:t xml:space="preserve">If you wish us to remove personally identifiable information from our website, you </w:t>
      </w:r>
      <w:r w:rsidR="00E27792">
        <w:t>should contact us to make your request.</w:t>
      </w:r>
    </w:p>
    <w:p w14:paraId="5498D408" w14:textId="77777777" w:rsidR="00D92BDD" w:rsidRPr="00813308" w:rsidRDefault="00D92BDD" w:rsidP="00813308">
      <w:pPr>
        <w:pStyle w:val="NLNumberedBodyLevel0"/>
        <w:spacing w:before="720" w:after="360"/>
        <w:rPr>
          <w:b/>
          <w:sz w:val="32"/>
          <w:szCs w:val="32"/>
        </w:rPr>
      </w:pPr>
      <w:r w:rsidRPr="00813308">
        <w:rPr>
          <w:b/>
          <w:sz w:val="32"/>
          <w:szCs w:val="32"/>
        </w:rPr>
        <w:t>Verification of your information</w:t>
      </w:r>
    </w:p>
    <w:p w14:paraId="060B0968" w14:textId="77777777" w:rsidR="00D92BDD" w:rsidRDefault="00D92BDD" w:rsidP="00F429FE">
      <w:pPr>
        <w:pStyle w:val="NLNonNumberedBody"/>
      </w:pPr>
      <w:r>
        <w:t>When we receive any request to access, edit or delete personal identifiable information we shall first take reasonable steps to verify your identity before granting you access or otherwise taking any action. This is important to safeguard your information.</w:t>
      </w:r>
    </w:p>
    <w:p w14:paraId="70748DBB" w14:textId="77777777" w:rsidR="00D92BDD" w:rsidRDefault="00D92BDD" w:rsidP="00F10363">
      <w:pPr>
        <w:pStyle w:val="Heading2"/>
        <w:spacing w:before="720" w:after="360"/>
      </w:pPr>
      <w:r>
        <w:t>Other matters</w:t>
      </w:r>
    </w:p>
    <w:p w14:paraId="426E2C8E" w14:textId="77777777" w:rsidR="00D92BDD" w:rsidRPr="00813308" w:rsidRDefault="00D92BDD" w:rsidP="00813308">
      <w:pPr>
        <w:pStyle w:val="NLNumberedBodyLevel0"/>
        <w:spacing w:before="720" w:after="360"/>
        <w:rPr>
          <w:b/>
          <w:sz w:val="32"/>
          <w:szCs w:val="32"/>
        </w:rPr>
      </w:pPr>
      <w:r w:rsidRPr="00813308">
        <w:rPr>
          <w:b/>
          <w:sz w:val="32"/>
          <w:szCs w:val="32"/>
        </w:rPr>
        <w:t>Use of site by children</w:t>
      </w:r>
    </w:p>
    <w:p w14:paraId="17B0138A" w14:textId="77777777" w:rsidR="00D92BDD" w:rsidRDefault="00D92BDD" w:rsidP="00813308">
      <w:pPr>
        <w:pStyle w:val="NLNumberedBodyLevel1"/>
        <w:ind w:left="720"/>
      </w:pPr>
      <w:r>
        <w:t>We do not sell products or provide services for purchase by children, nor do we market to children.</w:t>
      </w:r>
    </w:p>
    <w:p w14:paraId="58EA4157" w14:textId="77777777" w:rsidR="00D92BDD" w:rsidRDefault="00D92BDD" w:rsidP="00813308">
      <w:pPr>
        <w:pStyle w:val="NLNumberedBodyLevel1"/>
        <w:ind w:left="720"/>
      </w:pPr>
      <w:r>
        <w:t>If you are under 18, you may use our website only with consent from a parent or guardian</w:t>
      </w:r>
    </w:p>
    <w:p w14:paraId="795EBF43" w14:textId="75311604" w:rsidR="00D92BDD" w:rsidRPr="00813308" w:rsidRDefault="00D92BDD" w:rsidP="00275989">
      <w:pPr>
        <w:pStyle w:val="NLNumberedBodyLevel1"/>
        <w:ind w:left="720"/>
        <w:rPr>
          <w:b/>
          <w:sz w:val="32"/>
          <w:szCs w:val="32"/>
        </w:rPr>
      </w:pPr>
      <w:r w:rsidRPr="00813308">
        <w:rPr>
          <w:b/>
          <w:sz w:val="32"/>
          <w:szCs w:val="32"/>
        </w:rPr>
        <w:t>Encryption of data sent between us</w:t>
      </w:r>
    </w:p>
    <w:p w14:paraId="42DC6380" w14:textId="77777777" w:rsidR="00D92BDD" w:rsidRPr="00961359" w:rsidRDefault="00D92BDD" w:rsidP="00F429FE">
      <w:pPr>
        <w:pStyle w:val="NLNonNumberedBody"/>
        <w:rPr>
          <w:rStyle w:val="NLBlueText"/>
        </w:rPr>
      </w:pPr>
      <w:r w:rsidRPr="00961359">
        <w:rPr>
          <w:rStyle w:val="NLBlueText"/>
        </w:rPr>
        <w:t>We use Secure Sockets Layer (SSL) certificates to verify our identity to your browser and to encrypt any data you give us.</w:t>
      </w:r>
    </w:p>
    <w:p w14:paraId="1BE21093" w14:textId="77777777" w:rsidR="00D92BDD" w:rsidRPr="00961359" w:rsidRDefault="00D92BDD" w:rsidP="00F429FE">
      <w:pPr>
        <w:pStyle w:val="NLNonNumberedBody"/>
        <w:rPr>
          <w:rStyle w:val="NLBlueText"/>
        </w:rPr>
      </w:pPr>
      <w:r w:rsidRPr="00961359">
        <w:rPr>
          <w:rStyle w:val="NLBlueText"/>
        </w:rPr>
        <w:t>Whenever information is transferred between us, you can check that it is done so using SSL by looking for a closed padlock symbol or other trust mark in your browser’s URL bar or toolbar.</w:t>
      </w:r>
    </w:p>
    <w:p w14:paraId="4AA2A088" w14:textId="77777777" w:rsidR="00D92BDD" w:rsidRPr="00813308" w:rsidRDefault="00D92BDD" w:rsidP="00813308">
      <w:pPr>
        <w:pStyle w:val="NLNumberedBodyLevel0"/>
        <w:spacing w:before="720" w:after="360"/>
        <w:rPr>
          <w:b/>
          <w:sz w:val="32"/>
          <w:szCs w:val="32"/>
        </w:rPr>
      </w:pPr>
      <w:r w:rsidRPr="00813308">
        <w:rPr>
          <w:b/>
          <w:sz w:val="32"/>
          <w:szCs w:val="32"/>
        </w:rPr>
        <w:lastRenderedPageBreak/>
        <w:t>How you can complain</w:t>
      </w:r>
    </w:p>
    <w:p w14:paraId="5BF56609" w14:textId="77777777" w:rsidR="00D92BDD" w:rsidRDefault="00D92BDD" w:rsidP="00813308">
      <w:pPr>
        <w:pStyle w:val="NLNumberedBodyLevel1"/>
        <w:ind w:left="720"/>
      </w:pPr>
      <w:r>
        <w:t xml:space="preserve">If you are not happy with our privacy policy or if </w:t>
      </w:r>
      <w:r w:rsidR="00397783">
        <w:t xml:space="preserve">you </w:t>
      </w:r>
      <w:r>
        <w:t>have any complaint then you should tell us</w:t>
      </w:r>
      <w:r w:rsidR="00E27792">
        <w:t>.</w:t>
      </w:r>
    </w:p>
    <w:p w14:paraId="04734499" w14:textId="77777777" w:rsidR="00D92BDD" w:rsidRDefault="00D92BDD" w:rsidP="00813308">
      <w:pPr>
        <w:pStyle w:val="NLNumberedBodyLevel1"/>
        <w:ind w:left="720"/>
      </w:pPr>
      <w:r>
        <w:t xml:space="preserve">If a dispute is not settled then we hope you will agree to attempt to resolve it by engaging in good faith with us in a process of mediation or arbitration. </w:t>
      </w:r>
    </w:p>
    <w:p w14:paraId="551B591A" w14:textId="77777777" w:rsidR="00E27792" w:rsidRDefault="00D92BDD" w:rsidP="00813308">
      <w:pPr>
        <w:pStyle w:val="NLNumberedBodyLevel1"/>
        <w:ind w:left="720"/>
      </w:pPr>
      <w:r>
        <w:t>If you are in any way dissatisfied about how we process your personal information, you have a right to lodge a complaint with the Information Commissioner's Office</w:t>
      </w:r>
      <w:r w:rsidR="00E27792">
        <w:t xml:space="preserve"> (ICO)</w:t>
      </w:r>
      <w:r>
        <w:t xml:space="preserve">. This can be done </w:t>
      </w:r>
      <w:r w:rsidR="00961359">
        <w:t xml:space="preserve">at </w:t>
      </w:r>
      <w:hyperlink r:id="rId10" w:history="1">
        <w:r w:rsidR="00E27792" w:rsidRPr="00397783">
          <w:rPr>
            <w:rStyle w:val="Hyperlink"/>
          </w:rPr>
          <w:t>https://ico.org.uk/make-a-complaint/</w:t>
        </w:r>
      </w:hyperlink>
      <w:r w:rsidR="00E27792" w:rsidRPr="00397783">
        <w:t>. We would, however, appreciate the opportunity to talk to you about your concern before you approach the ICO.</w:t>
      </w:r>
    </w:p>
    <w:p w14:paraId="15362B24" w14:textId="77777777" w:rsidR="00D92BDD" w:rsidRPr="00813308" w:rsidRDefault="00D92BDD" w:rsidP="00813308">
      <w:pPr>
        <w:pStyle w:val="NLNumberedBodyLevel0"/>
        <w:spacing w:before="720" w:after="360"/>
        <w:rPr>
          <w:b/>
          <w:sz w:val="32"/>
          <w:szCs w:val="32"/>
        </w:rPr>
      </w:pPr>
      <w:r w:rsidRPr="00813308">
        <w:rPr>
          <w:b/>
          <w:sz w:val="32"/>
          <w:szCs w:val="32"/>
        </w:rPr>
        <w:t>Retention period for personal data</w:t>
      </w:r>
    </w:p>
    <w:p w14:paraId="5A21BEBF" w14:textId="77777777" w:rsidR="00D92BDD" w:rsidRDefault="00D92BDD" w:rsidP="00F429FE">
      <w:pPr>
        <w:pStyle w:val="NLNonNumberedBody"/>
      </w:pPr>
      <w:r>
        <w:t>Except as otherwise mentioned in this privacy notice, we keep your personal information only for as long as required by us:</w:t>
      </w:r>
    </w:p>
    <w:p w14:paraId="5B9F87D7" w14:textId="77777777" w:rsidR="00D92BDD" w:rsidRPr="00813308" w:rsidRDefault="00D92BDD" w:rsidP="002E0751">
      <w:pPr>
        <w:pStyle w:val="NLNumberedBodyLevel1"/>
        <w:numPr>
          <w:ilvl w:val="1"/>
          <w:numId w:val="11"/>
        </w:numPr>
      </w:pPr>
      <w:r w:rsidRPr="00813308">
        <w:t>to provide you with the services you have requested;</w:t>
      </w:r>
    </w:p>
    <w:p w14:paraId="122B36DF" w14:textId="77777777" w:rsidR="00D92BDD" w:rsidRPr="00813308" w:rsidRDefault="00D92BDD" w:rsidP="002E0751">
      <w:pPr>
        <w:pStyle w:val="NLNumberedBodyLevel1"/>
        <w:numPr>
          <w:ilvl w:val="1"/>
          <w:numId w:val="11"/>
        </w:numPr>
      </w:pPr>
      <w:r w:rsidRPr="00813308">
        <w:t>to comply with other law, including for the period demanded by our tax authorities;</w:t>
      </w:r>
    </w:p>
    <w:p w14:paraId="1EE4D4D7" w14:textId="77777777" w:rsidR="00D92BDD" w:rsidRPr="00813308" w:rsidRDefault="00D92BDD" w:rsidP="002E0751">
      <w:pPr>
        <w:pStyle w:val="NLNumberedBodyLevel1"/>
        <w:numPr>
          <w:ilvl w:val="1"/>
          <w:numId w:val="11"/>
        </w:numPr>
      </w:pPr>
      <w:r w:rsidRPr="00813308">
        <w:t>to support a claim or defence in court.</w:t>
      </w:r>
      <w:r w:rsidRPr="00813308">
        <w:tab/>
      </w:r>
    </w:p>
    <w:p w14:paraId="4BC60F0D" w14:textId="77777777" w:rsidR="00D92BDD" w:rsidRPr="00813308" w:rsidRDefault="00D92BDD" w:rsidP="00813308">
      <w:pPr>
        <w:pStyle w:val="NLNumberedBodyLevel0"/>
        <w:spacing w:before="720" w:after="360"/>
        <w:rPr>
          <w:b/>
          <w:sz w:val="32"/>
          <w:szCs w:val="32"/>
        </w:rPr>
      </w:pPr>
      <w:r w:rsidRPr="00813308">
        <w:rPr>
          <w:b/>
          <w:sz w:val="32"/>
          <w:szCs w:val="32"/>
        </w:rPr>
        <w:t>Compliance with the law</w:t>
      </w:r>
    </w:p>
    <w:p w14:paraId="083C427D" w14:textId="77777777" w:rsidR="00D92BDD" w:rsidRDefault="00D92BDD" w:rsidP="00F429FE">
      <w:pPr>
        <w:pStyle w:val="NLNonNumberedBody"/>
      </w:pPr>
      <w:r>
        <w:t>Our privacy policy has been compiled so as to comply with the law of every country or legal jurisdiction in which we aim to do business. If you think it fails to satisfy the law of your jurisdiction, we should like to hear from you.</w:t>
      </w:r>
    </w:p>
    <w:p w14:paraId="2247E424" w14:textId="77777777" w:rsidR="00275989" w:rsidRDefault="00D92BDD" w:rsidP="00275989">
      <w:pPr>
        <w:pStyle w:val="NLNonNumberedBody"/>
      </w:pPr>
      <w:r>
        <w:t>However, ultimately it is your choice as to whether you wish to use our website.</w:t>
      </w:r>
    </w:p>
    <w:p w14:paraId="5139E6AC" w14:textId="2C31FFE8" w:rsidR="00D92BDD" w:rsidRPr="00813308" w:rsidRDefault="00275989" w:rsidP="00275989">
      <w:pPr>
        <w:pStyle w:val="NLNonNumberedBody"/>
        <w:ind w:left="0"/>
        <w:rPr>
          <w:b/>
          <w:sz w:val="32"/>
          <w:szCs w:val="32"/>
        </w:rPr>
      </w:pPr>
      <w:r>
        <w:t xml:space="preserve">           </w:t>
      </w:r>
      <w:r w:rsidR="00D92BDD" w:rsidRPr="00813308">
        <w:rPr>
          <w:b/>
          <w:sz w:val="32"/>
          <w:szCs w:val="32"/>
        </w:rPr>
        <w:t>Review of this privacy policy</w:t>
      </w:r>
    </w:p>
    <w:p w14:paraId="35533152" w14:textId="77777777" w:rsidR="00DA597F" w:rsidRDefault="00D92BDD" w:rsidP="00DA597F">
      <w:pPr>
        <w:pStyle w:val="NLNonNumberedBody"/>
      </w:pPr>
      <w:r>
        <w:t>We may update this privacy notice from time to time as necessary. The terms that apply to you are those posted here on our website on the day you use our website. We advise you to print a copy for your records.</w:t>
      </w:r>
    </w:p>
    <w:p w14:paraId="05B504CD" w14:textId="77777777" w:rsidR="00275989" w:rsidRDefault="00D92BDD" w:rsidP="00275989">
      <w:pPr>
        <w:pStyle w:val="NLNonNumberedBody"/>
        <w:rPr>
          <w:bCs/>
          <w:u w:val="single"/>
        </w:rPr>
      </w:pPr>
      <w:r w:rsidRPr="00DA597F">
        <w:rPr>
          <w:bCs/>
        </w:rPr>
        <w:t xml:space="preserve">If you have any question regarding our privacy policy, please </w:t>
      </w:r>
      <w:r w:rsidRPr="003E1CF7">
        <w:rPr>
          <w:bCs/>
          <w:u w:val="single"/>
        </w:rPr>
        <w:t>contact</w:t>
      </w:r>
      <w:r w:rsidR="00275989">
        <w:rPr>
          <w:bCs/>
          <w:u w:val="single"/>
        </w:rPr>
        <w:t xml:space="preserve"> us.</w:t>
      </w:r>
    </w:p>
    <w:sectPr w:rsidR="00275989" w:rsidSect="00751896">
      <w:footerReference w:type="default" r:id="rId11"/>
      <w:pgSz w:w="11907" w:h="16839" w:code="9"/>
      <w:pgMar w:top="1440" w:right="1440" w:bottom="108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456CF" w14:textId="77777777" w:rsidR="00061366" w:rsidRDefault="00061366" w:rsidP="008063E9">
      <w:pPr>
        <w:spacing w:before="0" w:after="0" w:line="240" w:lineRule="auto"/>
      </w:pPr>
      <w:r>
        <w:separator/>
      </w:r>
    </w:p>
  </w:endnote>
  <w:endnote w:type="continuationSeparator" w:id="0">
    <w:p w14:paraId="0BDEB81C" w14:textId="77777777" w:rsidR="00061366" w:rsidRDefault="00061366" w:rsidP="008063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071"/>
    </w:tblGrid>
    <w:tr w:rsidR="00397783" w14:paraId="435E26A2" w14:textId="77777777" w:rsidTr="00D316BA">
      <w:tc>
        <w:tcPr>
          <w:tcW w:w="3071" w:type="dxa"/>
        </w:tcPr>
        <w:p w14:paraId="094F5435" w14:textId="77777777" w:rsidR="00397783" w:rsidRPr="005F2C43" w:rsidRDefault="00397783" w:rsidP="005F2C43">
          <w:pPr>
            <w:pStyle w:val="Footer"/>
          </w:pPr>
        </w:p>
      </w:tc>
    </w:tr>
  </w:tbl>
  <w:p w14:paraId="0DFCE33B" w14:textId="77777777" w:rsidR="00397783" w:rsidRPr="008063E9" w:rsidRDefault="00397783" w:rsidP="00806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2994"/>
      <w:gridCol w:w="3000"/>
      <w:gridCol w:w="3033"/>
    </w:tblGrid>
    <w:tr w:rsidR="00D3643B" w:rsidRPr="00D3643B" w14:paraId="77FEEE2E" w14:textId="77777777" w:rsidTr="00DF6D3B">
      <w:tc>
        <w:tcPr>
          <w:tcW w:w="3192" w:type="dxa"/>
        </w:tcPr>
        <w:p w14:paraId="309E5994" w14:textId="77777777" w:rsidR="00D3643B" w:rsidRPr="00D3643B" w:rsidRDefault="00D3643B" w:rsidP="00D3643B">
          <w:pPr>
            <w:tabs>
              <w:tab w:val="center" w:pos="4680"/>
              <w:tab w:val="right" w:pos="9360"/>
            </w:tabs>
            <w:spacing w:before="0" w:after="0"/>
            <w:jc w:val="center"/>
            <w:rPr>
              <w:sz w:val="16"/>
            </w:rPr>
          </w:pPr>
        </w:p>
      </w:tc>
      <w:tc>
        <w:tcPr>
          <w:tcW w:w="3192" w:type="dxa"/>
        </w:tcPr>
        <w:p w14:paraId="45DF3E09" w14:textId="77777777" w:rsidR="00D3643B" w:rsidRPr="00D3643B" w:rsidRDefault="00A61349" w:rsidP="00D3643B">
          <w:pPr>
            <w:tabs>
              <w:tab w:val="center" w:pos="4680"/>
              <w:tab w:val="right" w:pos="9360"/>
            </w:tabs>
            <w:spacing w:before="0" w:after="0"/>
            <w:jc w:val="center"/>
            <w:rPr>
              <w:sz w:val="20"/>
              <w:szCs w:val="20"/>
            </w:rPr>
          </w:pPr>
          <w:r w:rsidRPr="00D3643B">
            <w:rPr>
              <w:sz w:val="20"/>
              <w:szCs w:val="20"/>
            </w:rPr>
            <w:fldChar w:fldCharType="begin"/>
          </w:r>
          <w:r w:rsidR="00D3643B" w:rsidRPr="00D3643B">
            <w:rPr>
              <w:sz w:val="20"/>
              <w:szCs w:val="20"/>
            </w:rPr>
            <w:instrText xml:space="preserve"> PAGE   \* MERGEFORMAT </w:instrText>
          </w:r>
          <w:r w:rsidRPr="00D3643B">
            <w:rPr>
              <w:sz w:val="20"/>
              <w:szCs w:val="20"/>
            </w:rPr>
            <w:fldChar w:fldCharType="separate"/>
          </w:r>
          <w:r w:rsidR="00006647">
            <w:rPr>
              <w:noProof/>
              <w:sz w:val="20"/>
              <w:szCs w:val="20"/>
            </w:rPr>
            <w:t>1</w:t>
          </w:r>
          <w:r w:rsidRPr="00D3643B">
            <w:rPr>
              <w:sz w:val="20"/>
              <w:szCs w:val="20"/>
            </w:rPr>
            <w:fldChar w:fldCharType="end"/>
          </w:r>
        </w:p>
      </w:tc>
      <w:tc>
        <w:tcPr>
          <w:tcW w:w="3192" w:type="dxa"/>
        </w:tcPr>
        <w:p w14:paraId="205BACBF" w14:textId="77777777" w:rsidR="00D3643B" w:rsidRPr="00D3643B" w:rsidRDefault="00D3643B" w:rsidP="00D3643B">
          <w:pPr>
            <w:spacing w:before="0" w:after="0"/>
            <w:jc w:val="right"/>
            <w:rPr>
              <w:sz w:val="16"/>
              <w:szCs w:val="20"/>
            </w:rPr>
          </w:pPr>
          <w:r w:rsidRPr="00D3643B">
            <w:rPr>
              <w:sz w:val="16"/>
            </w:rPr>
            <w:t>© Andrew Taylor and Net Lawman Ltd</w:t>
          </w:r>
        </w:p>
      </w:tc>
    </w:tr>
  </w:tbl>
  <w:p w14:paraId="0A044FE7" w14:textId="77777777" w:rsidR="00397783" w:rsidRPr="00D3643B" w:rsidRDefault="00397783" w:rsidP="00D3643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CB864" w14:textId="77777777" w:rsidR="00061366" w:rsidRDefault="00061366" w:rsidP="008063E9">
      <w:pPr>
        <w:spacing w:before="0" w:after="0" w:line="240" w:lineRule="auto"/>
      </w:pPr>
      <w:r>
        <w:separator/>
      </w:r>
    </w:p>
  </w:footnote>
  <w:footnote w:type="continuationSeparator" w:id="0">
    <w:p w14:paraId="1B97D168" w14:textId="77777777" w:rsidR="00061366" w:rsidRDefault="00061366" w:rsidP="008063E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C6B87"/>
    <w:multiLevelType w:val="multilevel"/>
    <w:tmpl w:val="825EEA56"/>
    <w:styleLink w:val="NLContentsNumberedListStyle"/>
    <w:lvl w:ilvl="0">
      <w:start w:val="1"/>
      <w:numFmt w:val="decimal"/>
      <w:pStyle w:val="NLContentsListLevel0"/>
      <w:lvlText w:val="%1."/>
      <w:lvlJc w:val="left"/>
      <w:pPr>
        <w:ind w:left="720" w:hanging="720"/>
      </w:pPr>
      <w:rPr>
        <w:rFonts w:hint="default"/>
      </w:rPr>
    </w:lvl>
    <w:lvl w:ilvl="1">
      <w:start w:val="1"/>
      <w:numFmt w:val="decimal"/>
      <w:pStyle w:val="NLContentsListLevel1"/>
      <w:lvlText w:val="%1.%2."/>
      <w:lvlJc w:val="left"/>
      <w:pPr>
        <w:tabs>
          <w:tab w:val="num" w:pos="864"/>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D6E0F"/>
    <w:multiLevelType w:val="multilevel"/>
    <w:tmpl w:val="7360A520"/>
    <w:styleLink w:val="NLNumberedBodyListStyl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 w15:restartNumberingAfterBreak="0">
    <w:nsid w:val="04A4474F"/>
    <w:multiLevelType w:val="multilevel"/>
    <w:tmpl w:val="B2B693B2"/>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3" w15:restartNumberingAfterBreak="0">
    <w:nsid w:val="130C5F29"/>
    <w:multiLevelType w:val="multilevel"/>
    <w:tmpl w:val="F21CB10C"/>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Letter"/>
      <w:lvlText w:val="%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4" w15:restartNumberingAfterBreak="0">
    <w:nsid w:val="15076AB2"/>
    <w:multiLevelType w:val="multilevel"/>
    <w:tmpl w:val="81925628"/>
    <w:numStyleLink w:val="NLNumberedBodyListStyleNoHeadings"/>
  </w:abstractNum>
  <w:abstractNum w:abstractNumId="5" w15:restartNumberingAfterBreak="0">
    <w:nsid w:val="345279CB"/>
    <w:multiLevelType w:val="multilevel"/>
    <w:tmpl w:val="B23A1268"/>
    <w:numStyleLink w:val="NLAltNumberedListStyle"/>
  </w:abstractNum>
  <w:abstractNum w:abstractNumId="6" w15:restartNumberingAfterBreak="0">
    <w:nsid w:val="3A713AD1"/>
    <w:multiLevelType w:val="multilevel"/>
    <w:tmpl w:val="6832AA0A"/>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7" w15:restartNumberingAfterBreak="0">
    <w:nsid w:val="43D21A4E"/>
    <w:multiLevelType w:val="multilevel"/>
    <w:tmpl w:val="825EEA56"/>
    <w:numStyleLink w:val="NLContentsNumberedListStyle"/>
  </w:abstractNum>
  <w:abstractNum w:abstractNumId="8" w15:restartNumberingAfterBreak="0">
    <w:nsid w:val="57DD7CFD"/>
    <w:multiLevelType w:val="multilevel"/>
    <w:tmpl w:val="6832AA0A"/>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9" w15:restartNumberingAfterBreak="0">
    <w:nsid w:val="65151243"/>
    <w:multiLevelType w:val="multilevel"/>
    <w:tmpl w:val="B23A1268"/>
    <w:styleLink w:val="NLAltNumberedListStyle"/>
    <w:lvl w:ilvl="0">
      <w:start w:val="1"/>
      <w:numFmt w:val="decimal"/>
      <w:pStyle w:val="NLAltNumberedBodyLevel0"/>
      <w:lvlText w:val="%1."/>
      <w:lvlJc w:val="left"/>
      <w:pPr>
        <w:ind w:left="720" w:hanging="720"/>
      </w:pPr>
      <w:rPr>
        <w:rFonts w:hint="default"/>
      </w:rPr>
    </w:lvl>
    <w:lvl w:ilvl="1">
      <w:start w:val="1"/>
      <w:numFmt w:val="decimal"/>
      <w:pStyle w:val="NLAltNumberedBodyLevel1"/>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6EB0018"/>
    <w:multiLevelType w:val="multilevel"/>
    <w:tmpl w:val="81925628"/>
    <w:styleLink w:val="NLNumberedBodyListStyleNoHeadings"/>
    <w:lvl w:ilvl="0">
      <w:start w:val="1"/>
      <w:numFmt w:val="decimal"/>
      <w:pStyle w:val="NLNumberedBodyLevel0"/>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782DD4"/>
    <w:multiLevelType w:val="multilevel"/>
    <w:tmpl w:val="B2B693B2"/>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2" w15:restartNumberingAfterBreak="0">
    <w:nsid w:val="7F133E3B"/>
    <w:multiLevelType w:val="multilevel"/>
    <w:tmpl w:val="B23A1268"/>
    <w:numStyleLink w:val="NLAltNumberedListStyle"/>
  </w:abstractNum>
  <w:num w:numId="1">
    <w:abstractNumId w:val="1"/>
  </w:num>
  <w:num w:numId="2">
    <w:abstractNumId w:val="10"/>
  </w:num>
  <w:num w:numId="3">
    <w:abstractNumId w:val="4"/>
    <w:lvlOverride w:ilvl="0">
      <w:lvl w:ilvl="0">
        <w:start w:val="1"/>
        <w:numFmt w:val="decimal"/>
        <w:pStyle w:val="NLNumberedBodyLevel0"/>
        <w:lvlText w:val="%1."/>
        <w:lvlJc w:val="left"/>
        <w:pPr>
          <w:tabs>
            <w:tab w:val="num" w:pos="720"/>
          </w:tabs>
          <w:ind w:left="720" w:hanging="720"/>
        </w:pPr>
        <w:rPr>
          <w:rFonts w:hint="default"/>
          <w:color w:val="auto"/>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9"/>
  </w:num>
  <w:num w:numId="5">
    <w:abstractNumId w:val="5"/>
    <w:lvlOverride w:ilvl="0">
      <w:lvl w:ilvl="0">
        <w:start w:val="1"/>
        <w:numFmt w:val="decimal"/>
        <w:lvlText w:val="%1."/>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num>
  <w:num w:numId="6">
    <w:abstractNumId w:val="0"/>
  </w:num>
  <w:num w:numId="7">
    <w:abstractNumId w:val="12"/>
  </w:num>
  <w:num w:numId="8">
    <w:abstractNumId w:val="7"/>
  </w:num>
  <w:num w:numId="9">
    <w:abstractNumId w:val="6"/>
  </w:num>
  <w:num w:numId="10">
    <w:abstractNumId w:val="8"/>
  </w:num>
  <w:num w:numId="11">
    <w:abstractNumId w:val="2"/>
  </w:num>
  <w:num w:numId="12">
    <w:abstractNumId w:val="11"/>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D9"/>
    <w:rsid w:val="00006647"/>
    <w:rsid w:val="00012CD7"/>
    <w:rsid w:val="000362C9"/>
    <w:rsid w:val="00037AEF"/>
    <w:rsid w:val="00043BA4"/>
    <w:rsid w:val="000455D8"/>
    <w:rsid w:val="00052A80"/>
    <w:rsid w:val="00061366"/>
    <w:rsid w:val="000811E0"/>
    <w:rsid w:val="00093269"/>
    <w:rsid w:val="000B346E"/>
    <w:rsid w:val="000C6AF7"/>
    <w:rsid w:val="000E1913"/>
    <w:rsid w:val="000E455F"/>
    <w:rsid w:val="000E68F7"/>
    <w:rsid w:val="0011646A"/>
    <w:rsid w:val="00146A54"/>
    <w:rsid w:val="00150288"/>
    <w:rsid w:val="00162C03"/>
    <w:rsid w:val="00171C42"/>
    <w:rsid w:val="001778D5"/>
    <w:rsid w:val="00177F3E"/>
    <w:rsid w:val="00190AD4"/>
    <w:rsid w:val="001957F8"/>
    <w:rsid w:val="001C0677"/>
    <w:rsid w:val="001C569A"/>
    <w:rsid w:val="001E3749"/>
    <w:rsid w:val="00202A06"/>
    <w:rsid w:val="002103CB"/>
    <w:rsid w:val="00214DD3"/>
    <w:rsid w:val="002207E7"/>
    <w:rsid w:val="00241F7E"/>
    <w:rsid w:val="00243B9A"/>
    <w:rsid w:val="00275989"/>
    <w:rsid w:val="00276B67"/>
    <w:rsid w:val="00282A3E"/>
    <w:rsid w:val="0028353A"/>
    <w:rsid w:val="002A1649"/>
    <w:rsid w:val="002A1C22"/>
    <w:rsid w:val="002D167E"/>
    <w:rsid w:val="002E0751"/>
    <w:rsid w:val="002E67FA"/>
    <w:rsid w:val="002F50AF"/>
    <w:rsid w:val="003054B6"/>
    <w:rsid w:val="003175F7"/>
    <w:rsid w:val="003268C1"/>
    <w:rsid w:val="00331499"/>
    <w:rsid w:val="003411D4"/>
    <w:rsid w:val="00341AD3"/>
    <w:rsid w:val="00355322"/>
    <w:rsid w:val="003624AF"/>
    <w:rsid w:val="003752EF"/>
    <w:rsid w:val="00382AF6"/>
    <w:rsid w:val="003934FA"/>
    <w:rsid w:val="00397783"/>
    <w:rsid w:val="003A4AD9"/>
    <w:rsid w:val="003B215F"/>
    <w:rsid w:val="003E1CF7"/>
    <w:rsid w:val="0042412A"/>
    <w:rsid w:val="0043094C"/>
    <w:rsid w:val="00457729"/>
    <w:rsid w:val="0046133F"/>
    <w:rsid w:val="0047085F"/>
    <w:rsid w:val="004A0FAD"/>
    <w:rsid w:val="004C7323"/>
    <w:rsid w:val="004C7737"/>
    <w:rsid w:val="004D28E5"/>
    <w:rsid w:val="004D5028"/>
    <w:rsid w:val="004F209B"/>
    <w:rsid w:val="004F326D"/>
    <w:rsid w:val="00502799"/>
    <w:rsid w:val="00502FED"/>
    <w:rsid w:val="005202A8"/>
    <w:rsid w:val="0054615D"/>
    <w:rsid w:val="005522B6"/>
    <w:rsid w:val="00554B93"/>
    <w:rsid w:val="00555248"/>
    <w:rsid w:val="00560DED"/>
    <w:rsid w:val="005650EB"/>
    <w:rsid w:val="00585F6F"/>
    <w:rsid w:val="005871CE"/>
    <w:rsid w:val="00587F2F"/>
    <w:rsid w:val="005B52FD"/>
    <w:rsid w:val="005D45EE"/>
    <w:rsid w:val="005F2C43"/>
    <w:rsid w:val="005F4C33"/>
    <w:rsid w:val="006606E5"/>
    <w:rsid w:val="00673853"/>
    <w:rsid w:val="00676133"/>
    <w:rsid w:val="00677AA8"/>
    <w:rsid w:val="0068172D"/>
    <w:rsid w:val="0068253A"/>
    <w:rsid w:val="006B04AB"/>
    <w:rsid w:val="006C16D9"/>
    <w:rsid w:val="006D1F75"/>
    <w:rsid w:val="006D4195"/>
    <w:rsid w:val="006E091A"/>
    <w:rsid w:val="006E3C1F"/>
    <w:rsid w:val="007011D8"/>
    <w:rsid w:val="007059E0"/>
    <w:rsid w:val="00716E23"/>
    <w:rsid w:val="007209EF"/>
    <w:rsid w:val="00745CC0"/>
    <w:rsid w:val="00751896"/>
    <w:rsid w:val="0075256C"/>
    <w:rsid w:val="00754B17"/>
    <w:rsid w:val="00755E87"/>
    <w:rsid w:val="0079046D"/>
    <w:rsid w:val="007B28C3"/>
    <w:rsid w:val="007B64FA"/>
    <w:rsid w:val="007E283C"/>
    <w:rsid w:val="007F0705"/>
    <w:rsid w:val="007F785A"/>
    <w:rsid w:val="00803349"/>
    <w:rsid w:val="008063E9"/>
    <w:rsid w:val="00813308"/>
    <w:rsid w:val="008420D9"/>
    <w:rsid w:val="0084612D"/>
    <w:rsid w:val="00850CBE"/>
    <w:rsid w:val="008C19C6"/>
    <w:rsid w:val="008E6640"/>
    <w:rsid w:val="009255E8"/>
    <w:rsid w:val="00927AF5"/>
    <w:rsid w:val="00947984"/>
    <w:rsid w:val="009506DB"/>
    <w:rsid w:val="00951DAB"/>
    <w:rsid w:val="009552AA"/>
    <w:rsid w:val="00961359"/>
    <w:rsid w:val="00973834"/>
    <w:rsid w:val="00983187"/>
    <w:rsid w:val="009923F7"/>
    <w:rsid w:val="00996463"/>
    <w:rsid w:val="009A53B0"/>
    <w:rsid w:val="009B6DED"/>
    <w:rsid w:val="009E063B"/>
    <w:rsid w:val="009F36DB"/>
    <w:rsid w:val="00A109EF"/>
    <w:rsid w:val="00A13A8B"/>
    <w:rsid w:val="00A42CB5"/>
    <w:rsid w:val="00A53CAF"/>
    <w:rsid w:val="00A56457"/>
    <w:rsid w:val="00A61349"/>
    <w:rsid w:val="00A61DE7"/>
    <w:rsid w:val="00A6202F"/>
    <w:rsid w:val="00A62D45"/>
    <w:rsid w:val="00A647EE"/>
    <w:rsid w:val="00A7145E"/>
    <w:rsid w:val="00A73678"/>
    <w:rsid w:val="00A75917"/>
    <w:rsid w:val="00A84630"/>
    <w:rsid w:val="00AA3B19"/>
    <w:rsid w:val="00AD0C78"/>
    <w:rsid w:val="00AD368C"/>
    <w:rsid w:val="00AF44C5"/>
    <w:rsid w:val="00AF540B"/>
    <w:rsid w:val="00B36BDE"/>
    <w:rsid w:val="00B36F22"/>
    <w:rsid w:val="00B51E73"/>
    <w:rsid w:val="00B5343D"/>
    <w:rsid w:val="00B670EA"/>
    <w:rsid w:val="00B80AD7"/>
    <w:rsid w:val="00B81111"/>
    <w:rsid w:val="00B85ED6"/>
    <w:rsid w:val="00B932CC"/>
    <w:rsid w:val="00BA4EB7"/>
    <w:rsid w:val="00BA698E"/>
    <w:rsid w:val="00BB091C"/>
    <w:rsid w:val="00BC2F1B"/>
    <w:rsid w:val="00BC458B"/>
    <w:rsid w:val="00BD64E1"/>
    <w:rsid w:val="00BD7B6F"/>
    <w:rsid w:val="00BE0DE2"/>
    <w:rsid w:val="00BF4656"/>
    <w:rsid w:val="00C10A85"/>
    <w:rsid w:val="00C14073"/>
    <w:rsid w:val="00C16914"/>
    <w:rsid w:val="00C40BA9"/>
    <w:rsid w:val="00C503C8"/>
    <w:rsid w:val="00C50664"/>
    <w:rsid w:val="00C62651"/>
    <w:rsid w:val="00C779E9"/>
    <w:rsid w:val="00CB23AA"/>
    <w:rsid w:val="00CB5677"/>
    <w:rsid w:val="00CC4893"/>
    <w:rsid w:val="00D22AFA"/>
    <w:rsid w:val="00D316BA"/>
    <w:rsid w:val="00D33EAC"/>
    <w:rsid w:val="00D3643B"/>
    <w:rsid w:val="00D57EC7"/>
    <w:rsid w:val="00D81D22"/>
    <w:rsid w:val="00D90F78"/>
    <w:rsid w:val="00D92BDD"/>
    <w:rsid w:val="00D95339"/>
    <w:rsid w:val="00DA597F"/>
    <w:rsid w:val="00DA642A"/>
    <w:rsid w:val="00DB6DDD"/>
    <w:rsid w:val="00E16936"/>
    <w:rsid w:val="00E1720C"/>
    <w:rsid w:val="00E179E5"/>
    <w:rsid w:val="00E22594"/>
    <w:rsid w:val="00E24C85"/>
    <w:rsid w:val="00E26CBF"/>
    <w:rsid w:val="00E27792"/>
    <w:rsid w:val="00E30AE7"/>
    <w:rsid w:val="00E42490"/>
    <w:rsid w:val="00E4558B"/>
    <w:rsid w:val="00E655BF"/>
    <w:rsid w:val="00E65F10"/>
    <w:rsid w:val="00E67760"/>
    <w:rsid w:val="00EA05C3"/>
    <w:rsid w:val="00EC152E"/>
    <w:rsid w:val="00EE0FF7"/>
    <w:rsid w:val="00EE14D2"/>
    <w:rsid w:val="00EF300B"/>
    <w:rsid w:val="00EF3AE7"/>
    <w:rsid w:val="00F070F1"/>
    <w:rsid w:val="00F10363"/>
    <w:rsid w:val="00F117B5"/>
    <w:rsid w:val="00F132A7"/>
    <w:rsid w:val="00F1353F"/>
    <w:rsid w:val="00F429FE"/>
    <w:rsid w:val="00F431FC"/>
    <w:rsid w:val="00F46D2A"/>
    <w:rsid w:val="00F5309E"/>
    <w:rsid w:val="00F55AA3"/>
    <w:rsid w:val="00F57388"/>
    <w:rsid w:val="00F76F1F"/>
    <w:rsid w:val="00F81F62"/>
    <w:rsid w:val="00F856FE"/>
    <w:rsid w:val="00F90B90"/>
    <w:rsid w:val="00F9762F"/>
    <w:rsid w:val="00FB060A"/>
    <w:rsid w:val="00FC6A3E"/>
    <w:rsid w:val="00FD11AC"/>
    <w:rsid w:val="00FE0C9A"/>
    <w:rsid w:val="00FE0F2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B0293"/>
  <w15:docId w15:val="{63F822E8-5641-461B-9CB9-62A6E849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78"/>
    <w:pPr>
      <w:spacing w:before="240" w:after="240" w:line="276" w:lineRule="auto"/>
    </w:pPr>
    <w:rPr>
      <w:rFonts w:ascii="Arial" w:hAnsi="Arial"/>
      <w:sz w:val="24"/>
      <w:szCs w:val="22"/>
      <w:lang w:val="en-GB"/>
    </w:rPr>
  </w:style>
  <w:style w:type="paragraph" w:styleId="Heading1">
    <w:name w:val="heading 1"/>
    <w:next w:val="NLNonNumberedBody"/>
    <w:link w:val="Heading1Char"/>
    <w:uiPriority w:val="9"/>
    <w:qFormat/>
    <w:rsid w:val="004C7323"/>
    <w:pPr>
      <w:keepNext/>
      <w:spacing w:before="720" w:after="240" w:line="276" w:lineRule="auto"/>
      <w:outlineLvl w:val="0"/>
    </w:pPr>
    <w:rPr>
      <w:rFonts w:ascii="Arial" w:eastAsia="Times New Roman" w:hAnsi="Arial"/>
      <w:b/>
      <w:bCs/>
      <w:sz w:val="32"/>
      <w:szCs w:val="28"/>
      <w:lang w:val="en-GB"/>
    </w:rPr>
  </w:style>
  <w:style w:type="paragraph" w:styleId="Heading2">
    <w:name w:val="heading 2"/>
    <w:next w:val="Normal"/>
    <w:link w:val="Heading2Char"/>
    <w:uiPriority w:val="9"/>
    <w:unhideWhenUsed/>
    <w:qFormat/>
    <w:rsid w:val="005F2C43"/>
    <w:pPr>
      <w:keepNext/>
      <w:keepLines/>
      <w:spacing w:before="200" w:after="240" w:line="276" w:lineRule="auto"/>
      <w:outlineLvl w:val="1"/>
    </w:pPr>
    <w:rPr>
      <w:rFonts w:ascii="Arial" w:eastAsia="Times New Roman" w:hAnsi="Arial"/>
      <w:b/>
      <w:bCs/>
      <w:sz w:val="32"/>
      <w:szCs w:val="26"/>
      <w:lang w:val="en-GB"/>
    </w:rPr>
  </w:style>
  <w:style w:type="paragraph" w:styleId="Heading3">
    <w:name w:val="heading 3"/>
    <w:basedOn w:val="Normal"/>
    <w:next w:val="Normal"/>
    <w:link w:val="Heading3Char"/>
    <w:uiPriority w:val="9"/>
    <w:unhideWhenUsed/>
    <w:qFormat/>
    <w:rsid w:val="006E3C1F"/>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7323"/>
    <w:rPr>
      <w:rFonts w:ascii="Arial" w:eastAsia="Times New Roman" w:hAnsi="Arial"/>
      <w:b/>
      <w:bCs/>
      <w:sz w:val="32"/>
      <w:szCs w:val="28"/>
      <w:lang w:val="en-GB"/>
    </w:rPr>
  </w:style>
  <w:style w:type="paragraph" w:customStyle="1" w:styleId="NLNonNumberedBody">
    <w:name w:val="NL Non Numbered Body"/>
    <w:qFormat/>
    <w:rsid w:val="00043BA4"/>
    <w:pPr>
      <w:spacing w:before="240" w:after="240" w:line="276" w:lineRule="auto"/>
      <w:ind w:left="720"/>
      <w:outlineLvl w:val="0"/>
    </w:pPr>
    <w:rPr>
      <w:rFonts w:ascii="Arial" w:hAnsi="Arial"/>
      <w:sz w:val="24"/>
      <w:szCs w:val="22"/>
      <w:lang w:val="en-GB"/>
    </w:rPr>
  </w:style>
  <w:style w:type="paragraph" w:customStyle="1" w:styleId="NLNumberedBodyLevel1">
    <w:name w:val="NL Numbered Body Level 1"/>
    <w:qFormat/>
    <w:rsid w:val="004C7323"/>
    <w:pPr>
      <w:spacing w:before="240" w:after="240" w:line="276" w:lineRule="auto"/>
    </w:pPr>
    <w:rPr>
      <w:rFonts w:ascii="Arial" w:hAnsi="Arial"/>
      <w:sz w:val="24"/>
      <w:szCs w:val="22"/>
      <w:lang w:val="en-GB"/>
    </w:rPr>
  </w:style>
  <w:style w:type="paragraph" w:customStyle="1" w:styleId="NLNumberedBodyLevel2">
    <w:name w:val="NL Numbered Body Level 2"/>
    <w:qFormat/>
    <w:rsid w:val="004C7323"/>
    <w:pPr>
      <w:spacing w:before="240" w:after="240" w:line="276" w:lineRule="auto"/>
    </w:pPr>
    <w:rPr>
      <w:rFonts w:ascii="Arial" w:hAnsi="Arial"/>
      <w:sz w:val="24"/>
      <w:szCs w:val="22"/>
      <w:lang w:val="en-GB"/>
    </w:rPr>
  </w:style>
  <w:style w:type="paragraph" w:customStyle="1" w:styleId="NLNumberedBodyLevel3">
    <w:name w:val="NL Numbered Body Level 3"/>
    <w:qFormat/>
    <w:rsid w:val="004C7323"/>
    <w:pPr>
      <w:spacing w:before="240" w:after="240" w:line="276" w:lineRule="auto"/>
    </w:pPr>
    <w:rPr>
      <w:rFonts w:ascii="Arial" w:hAnsi="Arial"/>
      <w:sz w:val="24"/>
      <w:szCs w:val="22"/>
      <w:lang w:val="en-GB"/>
    </w:rPr>
  </w:style>
  <w:style w:type="paragraph" w:customStyle="1" w:styleId="NLNumberedBodyLevel4">
    <w:name w:val="NL Numbered Body Level 4"/>
    <w:qFormat/>
    <w:rsid w:val="004C7323"/>
    <w:pPr>
      <w:spacing w:before="240" w:after="240" w:line="276" w:lineRule="auto"/>
    </w:pPr>
    <w:rPr>
      <w:rFonts w:ascii="Arial" w:hAnsi="Arial"/>
      <w:sz w:val="24"/>
      <w:szCs w:val="22"/>
      <w:lang w:val="en-GB"/>
    </w:rPr>
  </w:style>
  <w:style w:type="paragraph" w:customStyle="1" w:styleId="NLNumberedBodyLevel5">
    <w:name w:val="NL Numbered Body Level 5"/>
    <w:qFormat/>
    <w:rsid w:val="004C7323"/>
    <w:pPr>
      <w:spacing w:before="240" w:after="240" w:line="276" w:lineRule="auto"/>
    </w:pPr>
    <w:rPr>
      <w:rFonts w:ascii="Arial" w:hAnsi="Arial"/>
      <w:sz w:val="24"/>
      <w:szCs w:val="22"/>
      <w:lang w:val="en-GB"/>
    </w:rPr>
  </w:style>
  <w:style w:type="numbering" w:customStyle="1" w:styleId="NLNumberedBodyListStyle">
    <w:name w:val="NL Numbered Body List Style"/>
    <w:uiPriority w:val="99"/>
    <w:rsid w:val="004C7323"/>
    <w:pPr>
      <w:numPr>
        <w:numId w:val="1"/>
      </w:numPr>
    </w:pPr>
  </w:style>
  <w:style w:type="character" w:customStyle="1" w:styleId="Heading2Char">
    <w:name w:val="Heading 2 Char"/>
    <w:link w:val="Heading2"/>
    <w:uiPriority w:val="9"/>
    <w:rsid w:val="005F2C43"/>
    <w:rPr>
      <w:rFonts w:ascii="Arial" w:eastAsia="Times New Roman" w:hAnsi="Arial"/>
      <w:b/>
      <w:bCs/>
      <w:sz w:val="32"/>
      <w:szCs w:val="26"/>
      <w:lang w:val="en-GB" w:eastAsia="en-US" w:bidi="ar-SA"/>
    </w:rPr>
  </w:style>
  <w:style w:type="table" w:styleId="TableGrid">
    <w:name w:val="Table Grid"/>
    <w:basedOn w:val="TableNormal"/>
    <w:uiPriority w:val="59"/>
    <w:rsid w:val="00EE0F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semiHidden/>
    <w:unhideWhenUsed/>
    <w:qFormat/>
    <w:rsid w:val="00EE0FF7"/>
    <w:rPr>
      <w:b/>
      <w:bCs/>
    </w:rPr>
  </w:style>
  <w:style w:type="paragraph" w:customStyle="1" w:styleId="NLNumberedBodyLevel0">
    <w:name w:val="NL Numbered Body Level 0"/>
    <w:qFormat/>
    <w:rsid w:val="004C7323"/>
    <w:pPr>
      <w:numPr>
        <w:numId w:val="3"/>
      </w:numPr>
      <w:spacing w:before="240" w:after="240" w:line="276" w:lineRule="auto"/>
    </w:pPr>
    <w:rPr>
      <w:rFonts w:ascii="Arial" w:hAnsi="Arial"/>
      <w:sz w:val="24"/>
      <w:szCs w:val="22"/>
      <w:lang w:val="en-GB"/>
    </w:rPr>
  </w:style>
  <w:style w:type="numbering" w:customStyle="1" w:styleId="NLNumberedBodyListStyleNoHeadings">
    <w:name w:val="NL Numbered Body List Style (No Headings)"/>
    <w:uiPriority w:val="99"/>
    <w:rsid w:val="004C7323"/>
    <w:pPr>
      <w:numPr>
        <w:numId w:val="2"/>
      </w:numPr>
    </w:pPr>
  </w:style>
  <w:style w:type="paragraph" w:customStyle="1" w:styleId="NLDocumentTitle">
    <w:name w:val="NL Document Title"/>
    <w:qFormat/>
    <w:rsid w:val="00B5343D"/>
    <w:pPr>
      <w:spacing w:before="240" w:after="480" w:line="276" w:lineRule="auto"/>
    </w:pPr>
    <w:rPr>
      <w:rFonts w:ascii="Arial" w:eastAsia="Times New Roman" w:hAnsi="Arial"/>
      <w:b/>
      <w:bCs/>
      <w:sz w:val="32"/>
      <w:szCs w:val="26"/>
      <w:lang w:val="en-GB"/>
    </w:rPr>
  </w:style>
  <w:style w:type="paragraph" w:customStyle="1" w:styleId="NLDocumentReference">
    <w:name w:val="NL Document Reference"/>
    <w:basedOn w:val="Normal"/>
    <w:qFormat/>
    <w:rsid w:val="005F2C43"/>
    <w:rPr>
      <w:sz w:val="20"/>
    </w:rPr>
  </w:style>
  <w:style w:type="character" w:customStyle="1" w:styleId="NLBlueText">
    <w:name w:val="NL Blue Text"/>
    <w:uiPriority w:val="1"/>
    <w:qFormat/>
    <w:rsid w:val="007B28C3"/>
    <w:rPr>
      <w:rFonts w:ascii="Arial" w:hAnsi="Arial"/>
      <w:color w:val="0000FF"/>
      <w:sz w:val="24"/>
    </w:rPr>
  </w:style>
  <w:style w:type="paragraph" w:customStyle="1" w:styleId="NLNotesTitle">
    <w:name w:val="NL Notes Title"/>
    <w:qFormat/>
    <w:rsid w:val="00190AD4"/>
    <w:pPr>
      <w:spacing w:before="240" w:after="240" w:line="276" w:lineRule="auto"/>
    </w:pPr>
    <w:rPr>
      <w:rFonts w:ascii="Arial" w:eastAsia="Times New Roman" w:hAnsi="Arial"/>
      <w:b/>
      <w:bCs/>
      <w:color w:val="4F81BD"/>
      <w:sz w:val="40"/>
      <w:szCs w:val="26"/>
      <w:lang w:val="en-GB"/>
    </w:rPr>
  </w:style>
  <w:style w:type="paragraph" w:customStyle="1" w:styleId="NLNotesHeading1">
    <w:name w:val="NL Notes Heading 1"/>
    <w:qFormat/>
    <w:rsid w:val="00190AD4"/>
    <w:pPr>
      <w:spacing w:before="360" w:after="240" w:line="276" w:lineRule="auto"/>
    </w:pPr>
    <w:rPr>
      <w:rFonts w:ascii="Arial" w:eastAsia="Times New Roman" w:hAnsi="Arial"/>
      <w:b/>
      <w:bCs/>
      <w:sz w:val="24"/>
      <w:szCs w:val="28"/>
      <w:lang w:val="en-GB"/>
    </w:rPr>
  </w:style>
  <w:style w:type="paragraph" w:customStyle="1" w:styleId="NLNotesSectionTitle">
    <w:name w:val="NL Notes Section Title"/>
    <w:qFormat/>
    <w:rsid w:val="00043BA4"/>
    <w:pPr>
      <w:spacing w:before="600" w:after="240" w:line="276" w:lineRule="auto"/>
    </w:pPr>
    <w:rPr>
      <w:rFonts w:ascii="Arial" w:eastAsia="Times New Roman" w:hAnsi="Arial"/>
      <w:b/>
      <w:bCs/>
      <w:color w:val="4F81BD"/>
      <w:sz w:val="36"/>
      <w:szCs w:val="26"/>
      <w:lang w:val="en-GB"/>
    </w:rPr>
  </w:style>
  <w:style w:type="paragraph" w:customStyle="1" w:styleId="NLCopyrightTitle">
    <w:name w:val="NL Copyright Title"/>
    <w:qFormat/>
    <w:rsid w:val="00150288"/>
    <w:pPr>
      <w:spacing w:before="1920" w:after="240" w:line="276" w:lineRule="auto"/>
    </w:pPr>
    <w:rPr>
      <w:rFonts w:ascii="Arial" w:eastAsia="Times New Roman" w:hAnsi="Arial"/>
      <w:b/>
      <w:bCs/>
      <w:sz w:val="32"/>
      <w:szCs w:val="26"/>
      <w:lang w:val="en-GB"/>
    </w:rPr>
  </w:style>
  <w:style w:type="paragraph" w:customStyle="1" w:styleId="NLTableBody">
    <w:name w:val="NL Table Body"/>
    <w:qFormat/>
    <w:rsid w:val="005F2C43"/>
    <w:pPr>
      <w:spacing w:after="240" w:line="276" w:lineRule="auto"/>
      <w:contextualSpacing/>
    </w:pPr>
    <w:rPr>
      <w:rFonts w:ascii="Arial" w:hAnsi="Arial"/>
      <w:sz w:val="24"/>
      <w:szCs w:val="22"/>
      <w:lang w:val="en-GB"/>
    </w:rPr>
  </w:style>
  <w:style w:type="paragraph" w:customStyle="1" w:styleId="NLTableBodyCondensed">
    <w:name w:val="NL Table Body Condensed"/>
    <w:qFormat/>
    <w:rsid w:val="005F2C43"/>
    <w:pPr>
      <w:spacing w:after="120" w:line="276" w:lineRule="auto"/>
    </w:pPr>
    <w:rPr>
      <w:rFonts w:ascii="Arial" w:hAnsi="Arial"/>
      <w:sz w:val="24"/>
      <w:szCs w:val="22"/>
      <w:lang w:val="en-GB"/>
    </w:rPr>
  </w:style>
  <w:style w:type="paragraph" w:styleId="Header">
    <w:name w:val="header"/>
    <w:basedOn w:val="Normal"/>
    <w:link w:val="HeaderChar"/>
    <w:uiPriority w:val="99"/>
    <w:unhideWhenUsed/>
    <w:rsid w:val="008063E9"/>
    <w:pPr>
      <w:tabs>
        <w:tab w:val="center" w:pos="4680"/>
        <w:tab w:val="right" w:pos="9360"/>
      </w:tabs>
    </w:pPr>
  </w:style>
  <w:style w:type="character" w:customStyle="1" w:styleId="HeaderChar">
    <w:name w:val="Header Char"/>
    <w:link w:val="Header"/>
    <w:uiPriority w:val="99"/>
    <w:rsid w:val="008063E9"/>
    <w:rPr>
      <w:rFonts w:ascii="Arial" w:hAnsi="Arial"/>
      <w:sz w:val="24"/>
      <w:szCs w:val="22"/>
      <w:lang w:val="en-GB"/>
    </w:rPr>
  </w:style>
  <w:style w:type="paragraph" w:styleId="Footer">
    <w:name w:val="footer"/>
    <w:link w:val="FooterChar"/>
    <w:uiPriority w:val="99"/>
    <w:unhideWhenUsed/>
    <w:rsid w:val="005F2C43"/>
    <w:pPr>
      <w:tabs>
        <w:tab w:val="center" w:pos="4680"/>
        <w:tab w:val="right" w:pos="9360"/>
      </w:tabs>
      <w:spacing w:line="276" w:lineRule="auto"/>
      <w:jc w:val="center"/>
    </w:pPr>
    <w:rPr>
      <w:rFonts w:ascii="Arial" w:hAnsi="Arial"/>
      <w:sz w:val="16"/>
      <w:szCs w:val="22"/>
      <w:lang w:val="en-GB"/>
    </w:rPr>
  </w:style>
  <w:style w:type="character" w:customStyle="1" w:styleId="FooterChar">
    <w:name w:val="Footer Char"/>
    <w:link w:val="Footer"/>
    <w:uiPriority w:val="99"/>
    <w:rsid w:val="005F2C43"/>
    <w:rPr>
      <w:rFonts w:ascii="Arial" w:hAnsi="Arial"/>
      <w:sz w:val="16"/>
      <w:szCs w:val="22"/>
      <w:lang w:val="en-GB" w:eastAsia="en-US" w:bidi="ar-SA"/>
    </w:rPr>
  </w:style>
  <w:style w:type="paragraph" w:styleId="BalloonText">
    <w:name w:val="Balloon Text"/>
    <w:basedOn w:val="Normal"/>
    <w:link w:val="BalloonTextChar"/>
    <w:uiPriority w:val="99"/>
    <w:semiHidden/>
    <w:unhideWhenUsed/>
    <w:rsid w:val="008063E9"/>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8063E9"/>
    <w:rPr>
      <w:rFonts w:ascii="Tahoma" w:hAnsi="Tahoma" w:cs="Tahoma"/>
      <w:sz w:val="16"/>
      <w:szCs w:val="16"/>
      <w:lang w:val="en-GB"/>
    </w:rPr>
  </w:style>
  <w:style w:type="paragraph" w:customStyle="1" w:styleId="NLFooterCopyrightNotice">
    <w:name w:val="NL Footer Copyright Notice"/>
    <w:qFormat/>
    <w:rsid w:val="005F2C43"/>
    <w:pPr>
      <w:spacing w:line="276" w:lineRule="auto"/>
      <w:jc w:val="right"/>
    </w:pPr>
    <w:rPr>
      <w:rFonts w:ascii="Arial" w:hAnsi="Arial"/>
      <w:sz w:val="16"/>
      <w:szCs w:val="22"/>
      <w:lang w:val="en-GB"/>
    </w:rPr>
  </w:style>
  <w:style w:type="paragraph" w:customStyle="1" w:styleId="NLSignature">
    <w:name w:val="NL Signature"/>
    <w:basedOn w:val="Normal"/>
    <w:qFormat/>
    <w:rsid w:val="003411D4"/>
    <w:pPr>
      <w:spacing w:before="1200" w:after="480"/>
    </w:pPr>
  </w:style>
  <w:style w:type="paragraph" w:styleId="TOCHeading">
    <w:name w:val="TOC Heading"/>
    <w:basedOn w:val="Heading1"/>
    <w:next w:val="Normal"/>
    <w:uiPriority w:val="39"/>
    <w:semiHidden/>
    <w:unhideWhenUsed/>
    <w:qFormat/>
    <w:rsid w:val="000B346E"/>
    <w:pPr>
      <w:keepLines/>
      <w:spacing w:before="480" w:after="0"/>
      <w:outlineLvl w:val="9"/>
    </w:pPr>
    <w:rPr>
      <w:rFonts w:ascii="Cambria" w:hAnsi="Cambria"/>
      <w:color w:val="365F91"/>
      <w:sz w:val="28"/>
      <w:lang w:val="en-US"/>
    </w:rPr>
  </w:style>
  <w:style w:type="paragraph" w:styleId="TOC1">
    <w:name w:val="toc 1"/>
    <w:basedOn w:val="Normal"/>
    <w:next w:val="Normal"/>
    <w:autoRedefine/>
    <w:uiPriority w:val="39"/>
    <w:semiHidden/>
    <w:unhideWhenUsed/>
    <w:rsid w:val="000B346E"/>
  </w:style>
  <w:style w:type="paragraph" w:styleId="TOC2">
    <w:name w:val="toc 2"/>
    <w:basedOn w:val="Normal"/>
    <w:next w:val="Normal"/>
    <w:autoRedefine/>
    <w:uiPriority w:val="39"/>
    <w:semiHidden/>
    <w:unhideWhenUsed/>
    <w:rsid w:val="000B346E"/>
    <w:pPr>
      <w:ind w:left="240"/>
    </w:pPr>
  </w:style>
  <w:style w:type="paragraph" w:styleId="TOC3">
    <w:name w:val="toc 3"/>
    <w:basedOn w:val="Normal"/>
    <w:next w:val="Normal"/>
    <w:autoRedefine/>
    <w:uiPriority w:val="39"/>
    <w:semiHidden/>
    <w:unhideWhenUsed/>
    <w:rsid w:val="000B346E"/>
    <w:pPr>
      <w:spacing w:before="0" w:after="100"/>
      <w:ind w:left="440"/>
    </w:pPr>
    <w:rPr>
      <w:rFonts w:ascii="Calibri" w:eastAsia="Times New Roman" w:hAnsi="Calibri"/>
      <w:sz w:val="22"/>
      <w:lang w:val="en-US"/>
    </w:rPr>
  </w:style>
  <w:style w:type="paragraph" w:styleId="TOC4">
    <w:name w:val="toc 4"/>
    <w:basedOn w:val="Normal"/>
    <w:next w:val="Normal"/>
    <w:autoRedefine/>
    <w:uiPriority w:val="39"/>
    <w:semiHidden/>
    <w:unhideWhenUsed/>
    <w:rsid w:val="000B346E"/>
    <w:pPr>
      <w:spacing w:before="0" w:after="100"/>
      <w:ind w:left="660"/>
    </w:pPr>
    <w:rPr>
      <w:rFonts w:ascii="Calibri" w:eastAsia="Times New Roman" w:hAnsi="Calibri"/>
      <w:sz w:val="22"/>
      <w:lang w:val="en-US"/>
    </w:rPr>
  </w:style>
  <w:style w:type="paragraph" w:styleId="TOC5">
    <w:name w:val="toc 5"/>
    <w:basedOn w:val="Normal"/>
    <w:next w:val="Normal"/>
    <w:autoRedefine/>
    <w:uiPriority w:val="39"/>
    <w:semiHidden/>
    <w:unhideWhenUsed/>
    <w:rsid w:val="000B346E"/>
    <w:pPr>
      <w:spacing w:before="0" w:after="100"/>
      <w:ind w:left="880"/>
    </w:pPr>
    <w:rPr>
      <w:rFonts w:ascii="Calibri" w:eastAsia="Times New Roman" w:hAnsi="Calibri"/>
      <w:sz w:val="22"/>
      <w:lang w:val="en-US"/>
    </w:rPr>
  </w:style>
  <w:style w:type="paragraph" w:styleId="TOC6">
    <w:name w:val="toc 6"/>
    <w:basedOn w:val="Normal"/>
    <w:next w:val="Normal"/>
    <w:autoRedefine/>
    <w:uiPriority w:val="39"/>
    <w:semiHidden/>
    <w:unhideWhenUsed/>
    <w:rsid w:val="000B346E"/>
    <w:pPr>
      <w:spacing w:before="0" w:after="100"/>
      <w:ind w:left="1100"/>
    </w:pPr>
    <w:rPr>
      <w:rFonts w:ascii="Calibri" w:eastAsia="Times New Roman" w:hAnsi="Calibri"/>
      <w:sz w:val="22"/>
      <w:lang w:val="en-US"/>
    </w:rPr>
  </w:style>
  <w:style w:type="paragraph" w:styleId="TOC7">
    <w:name w:val="toc 7"/>
    <w:basedOn w:val="Normal"/>
    <w:next w:val="Normal"/>
    <w:autoRedefine/>
    <w:uiPriority w:val="39"/>
    <w:semiHidden/>
    <w:unhideWhenUsed/>
    <w:rsid w:val="000B346E"/>
    <w:pPr>
      <w:spacing w:before="0" w:after="100"/>
      <w:ind w:left="1320"/>
    </w:pPr>
    <w:rPr>
      <w:rFonts w:ascii="Calibri" w:eastAsia="Times New Roman" w:hAnsi="Calibri"/>
      <w:sz w:val="22"/>
      <w:lang w:val="en-US"/>
    </w:rPr>
  </w:style>
  <w:style w:type="paragraph" w:styleId="TOC8">
    <w:name w:val="toc 8"/>
    <w:basedOn w:val="Normal"/>
    <w:next w:val="Normal"/>
    <w:autoRedefine/>
    <w:uiPriority w:val="39"/>
    <w:semiHidden/>
    <w:unhideWhenUsed/>
    <w:rsid w:val="000B346E"/>
    <w:pPr>
      <w:spacing w:before="0" w:after="100"/>
      <w:ind w:left="1540"/>
    </w:pPr>
    <w:rPr>
      <w:rFonts w:ascii="Calibri" w:eastAsia="Times New Roman" w:hAnsi="Calibri"/>
      <w:sz w:val="22"/>
      <w:lang w:val="en-US"/>
    </w:rPr>
  </w:style>
  <w:style w:type="paragraph" w:styleId="TOC9">
    <w:name w:val="toc 9"/>
    <w:basedOn w:val="Normal"/>
    <w:next w:val="Normal"/>
    <w:autoRedefine/>
    <w:uiPriority w:val="39"/>
    <w:semiHidden/>
    <w:unhideWhenUsed/>
    <w:rsid w:val="000B346E"/>
    <w:pPr>
      <w:spacing w:before="0" w:after="100"/>
      <w:ind w:left="1760"/>
    </w:pPr>
    <w:rPr>
      <w:rFonts w:ascii="Calibri" w:eastAsia="Times New Roman" w:hAnsi="Calibri"/>
      <w:sz w:val="22"/>
      <w:lang w:val="en-US"/>
    </w:rPr>
  </w:style>
  <w:style w:type="character" w:styleId="Hyperlink">
    <w:name w:val="Hyperlink"/>
    <w:uiPriority w:val="99"/>
    <w:unhideWhenUsed/>
    <w:rsid w:val="000B346E"/>
    <w:rPr>
      <w:color w:val="0000FF"/>
      <w:u w:val="single"/>
    </w:rPr>
  </w:style>
  <w:style w:type="paragraph" w:customStyle="1" w:styleId="NLNonNumberedBodyStrong">
    <w:name w:val="NL Non Numbered Body (Strong)"/>
    <w:qFormat/>
    <w:rsid w:val="0042412A"/>
    <w:pPr>
      <w:spacing w:before="240" w:after="240" w:line="276" w:lineRule="auto"/>
      <w:ind w:left="720"/>
    </w:pPr>
    <w:rPr>
      <w:rFonts w:ascii="Arial" w:hAnsi="Arial"/>
      <w:b/>
      <w:sz w:val="24"/>
      <w:szCs w:val="22"/>
      <w:lang w:val="en-GB"/>
    </w:rPr>
  </w:style>
  <w:style w:type="character" w:customStyle="1" w:styleId="NLComment">
    <w:name w:val="NL Comment"/>
    <w:uiPriority w:val="1"/>
    <w:qFormat/>
    <w:rsid w:val="00585F6F"/>
    <w:rPr>
      <w:rFonts w:ascii="Arial" w:hAnsi="Arial"/>
      <w:i/>
      <w:color w:val="0000FF"/>
      <w:sz w:val="24"/>
    </w:rPr>
  </w:style>
  <w:style w:type="paragraph" w:customStyle="1" w:styleId="NLAltNumberedBodyLevel0">
    <w:name w:val="NL Alt Numbered Body Level 0"/>
    <w:qFormat/>
    <w:rsid w:val="00190AD4"/>
    <w:pPr>
      <w:numPr>
        <w:numId w:val="7"/>
      </w:numPr>
      <w:spacing w:before="240" w:after="240" w:line="276" w:lineRule="auto"/>
    </w:pPr>
    <w:rPr>
      <w:rFonts w:ascii="Arial" w:hAnsi="Arial"/>
      <w:sz w:val="24"/>
      <w:szCs w:val="22"/>
      <w:lang w:val="en-GB"/>
    </w:rPr>
  </w:style>
  <w:style w:type="paragraph" w:customStyle="1" w:styleId="NLAltNumberedBodyLevel1">
    <w:name w:val="NL Alt Numbered Body Level 1"/>
    <w:qFormat/>
    <w:rsid w:val="00190AD4"/>
    <w:pPr>
      <w:numPr>
        <w:ilvl w:val="1"/>
        <w:numId w:val="7"/>
      </w:numPr>
      <w:spacing w:before="240" w:after="240" w:line="276" w:lineRule="auto"/>
    </w:pPr>
    <w:rPr>
      <w:rFonts w:ascii="Arial" w:hAnsi="Arial"/>
      <w:sz w:val="24"/>
      <w:szCs w:val="22"/>
      <w:lang w:val="en-GB"/>
    </w:rPr>
  </w:style>
  <w:style w:type="paragraph" w:customStyle="1" w:styleId="NLAltNumberedBodyLevel2">
    <w:name w:val="NL Alt Numbered Body Level 2"/>
    <w:basedOn w:val="NLNumberedBodyLevel2"/>
    <w:qFormat/>
    <w:rsid w:val="00190AD4"/>
    <w:pPr>
      <w:tabs>
        <w:tab w:val="left" w:pos="2304"/>
      </w:tabs>
      <w:ind w:left="720" w:hanging="720"/>
    </w:pPr>
  </w:style>
  <w:style w:type="numbering" w:customStyle="1" w:styleId="NLAltNumberedListStyle">
    <w:name w:val="NL Alt Numbered List Style"/>
    <w:uiPriority w:val="99"/>
    <w:rsid w:val="00190AD4"/>
    <w:pPr>
      <w:numPr>
        <w:numId w:val="4"/>
      </w:numPr>
    </w:pPr>
  </w:style>
  <w:style w:type="paragraph" w:customStyle="1" w:styleId="NLNonNumberedBodyLevel1">
    <w:name w:val="NL Non Numbered Body Level 1"/>
    <w:qFormat/>
    <w:rsid w:val="005650EB"/>
    <w:pPr>
      <w:spacing w:before="240" w:after="240" w:line="276" w:lineRule="auto"/>
      <w:ind w:left="1440"/>
    </w:pPr>
    <w:rPr>
      <w:rFonts w:ascii="Arial" w:hAnsi="Arial"/>
      <w:sz w:val="24"/>
      <w:szCs w:val="22"/>
      <w:lang w:val="en-GB"/>
    </w:rPr>
  </w:style>
  <w:style w:type="character" w:customStyle="1" w:styleId="NLQuotation">
    <w:name w:val="NL Quotation"/>
    <w:uiPriority w:val="1"/>
    <w:qFormat/>
    <w:rsid w:val="005650EB"/>
    <w:rPr>
      <w:i/>
    </w:rPr>
  </w:style>
  <w:style w:type="paragraph" w:customStyle="1" w:styleId="NLContentsListLevel0">
    <w:name w:val="NL Contents List Level 0"/>
    <w:qFormat/>
    <w:rsid w:val="00B5343D"/>
    <w:pPr>
      <w:numPr>
        <w:numId w:val="8"/>
      </w:numPr>
      <w:spacing w:line="276" w:lineRule="auto"/>
    </w:pPr>
    <w:rPr>
      <w:rFonts w:ascii="Arial" w:hAnsi="Arial"/>
      <w:sz w:val="24"/>
      <w:szCs w:val="22"/>
      <w:lang w:val="en-GB"/>
    </w:rPr>
  </w:style>
  <w:style w:type="paragraph" w:customStyle="1" w:styleId="NLContentsListLevel1">
    <w:name w:val="NL Contents List Level 1"/>
    <w:qFormat/>
    <w:rsid w:val="00B5343D"/>
    <w:pPr>
      <w:numPr>
        <w:ilvl w:val="1"/>
        <w:numId w:val="8"/>
      </w:numPr>
      <w:spacing w:line="276" w:lineRule="auto"/>
    </w:pPr>
    <w:rPr>
      <w:rFonts w:ascii="Arial" w:hAnsi="Arial"/>
      <w:sz w:val="24"/>
      <w:szCs w:val="22"/>
      <w:lang w:val="en-GB"/>
    </w:rPr>
  </w:style>
  <w:style w:type="numbering" w:customStyle="1" w:styleId="NLContentsNumberedListStyle">
    <w:name w:val="NL Contents Numbered List Style"/>
    <w:uiPriority w:val="99"/>
    <w:rsid w:val="00B5343D"/>
    <w:pPr>
      <w:numPr>
        <w:numId w:val="6"/>
      </w:numPr>
    </w:pPr>
  </w:style>
  <w:style w:type="paragraph" w:customStyle="1" w:styleId="NLContentsTable">
    <w:name w:val="NL Contents Table"/>
    <w:qFormat/>
    <w:rsid w:val="00276B67"/>
    <w:pPr>
      <w:spacing w:line="276" w:lineRule="auto"/>
    </w:pPr>
    <w:rPr>
      <w:rFonts w:ascii="Arial" w:hAnsi="Arial"/>
      <w:sz w:val="24"/>
      <w:szCs w:val="22"/>
      <w:lang w:val="en-GB"/>
    </w:rPr>
  </w:style>
  <w:style w:type="character" w:customStyle="1" w:styleId="Heading3Char">
    <w:name w:val="Heading 3 Char"/>
    <w:link w:val="Heading3"/>
    <w:uiPriority w:val="9"/>
    <w:rsid w:val="006E3C1F"/>
    <w:rPr>
      <w:rFonts w:ascii="Cambria" w:eastAsia="Times New Roman" w:hAnsi="Cambria" w:cs="Times New Roman"/>
      <w:b/>
      <w:bCs/>
      <w:sz w:val="26"/>
      <w:szCs w:val="26"/>
      <w:lang w:val="en-GB"/>
    </w:rPr>
  </w:style>
  <w:style w:type="paragraph" w:styleId="ListParagraph">
    <w:name w:val="List Paragraph"/>
    <w:basedOn w:val="Normal"/>
    <w:uiPriority w:val="34"/>
    <w:unhideWhenUsed/>
    <w:qFormat/>
    <w:rsid w:val="003A4AD9"/>
    <w:pPr>
      <w:ind w:left="720"/>
      <w:contextualSpacing/>
    </w:pPr>
  </w:style>
  <w:style w:type="character" w:styleId="FollowedHyperlink">
    <w:name w:val="FollowedHyperlink"/>
    <w:basedOn w:val="DefaultParagraphFont"/>
    <w:uiPriority w:val="99"/>
    <w:semiHidden/>
    <w:unhideWhenUsed/>
    <w:rsid w:val="00F90B90"/>
    <w:rPr>
      <w:color w:val="800080" w:themeColor="followedHyperlink"/>
      <w:u w:val="single"/>
    </w:rPr>
  </w:style>
  <w:style w:type="paragraph" w:styleId="DocumentMap">
    <w:name w:val="Document Map"/>
    <w:basedOn w:val="Normal"/>
    <w:link w:val="DocumentMapChar"/>
    <w:uiPriority w:val="99"/>
    <w:semiHidden/>
    <w:unhideWhenUsed/>
    <w:rsid w:val="007F0705"/>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F070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www.knowyourprivacyright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id\AppData\Roaming\Microsoft\Templates\Net%20Lawman%20Document%20Template%20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5046C-E234-429B-955D-A99C2228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Net Lawman Document Template OK</Template>
  <TotalTime>9</TotalTime>
  <Pages>13</Pages>
  <Words>2832</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sarah woodier</cp:lastModifiedBy>
  <cp:revision>2</cp:revision>
  <cp:lastPrinted>2018-06-08T10:30:00Z</cp:lastPrinted>
  <dcterms:created xsi:type="dcterms:W3CDTF">2020-10-24T15:02:00Z</dcterms:created>
  <dcterms:modified xsi:type="dcterms:W3CDTF">2020-10-24T15:02:00Z</dcterms:modified>
</cp:coreProperties>
</file>